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W w:w="10343" w:type="dxa"/>
        <w:tblLayout w:type="fixed"/>
        <w:tblLook w:val="04A0" w:firstRow="1" w:lastRow="0" w:firstColumn="1" w:lastColumn="0" w:noHBand="0" w:noVBand="1"/>
      </w:tblPr>
      <w:tblGrid>
        <w:gridCol w:w="1838"/>
        <w:gridCol w:w="3544"/>
        <w:gridCol w:w="2977"/>
        <w:gridCol w:w="1984"/>
      </w:tblGrid>
      <w:tr w:rsidRPr="003B6E63" w:rsidR="003B6E63" w:rsidTr="003B6E63" w14:paraId="4C8642A9" w14:textId="77777777">
        <w:tc>
          <w:tcPr>
            <w:tcW w:w="1838" w:type="dxa"/>
            <w:shd w:val="clear" w:color="auto" w:fill="C00000"/>
          </w:tcPr>
          <w:p w:rsidRPr="00C3138B" w:rsidR="00C3138B" w:rsidP="003B6E63" w:rsidRDefault="003B6E63" w14:paraId="0B54AC4A" w14:textId="0B75A537">
            <w:r w:rsidRPr="003B6E63">
              <w:rPr>
                <w:rFonts w:ascii="Times New Roman" w:hAnsi="Times New Roman" w:eastAsia="Times New Roman" w:cs="Times New Roman"/>
                <w:b/>
                <w:bCs/>
                <w:color w:val="FFFFFF"/>
                <w:sz w:val="18"/>
                <w:szCs w:val="18"/>
                <w:lang w:eastAsia="tr-TR"/>
              </w:rPr>
              <w:t>SORUMLULAR</w:t>
            </w:r>
          </w:p>
        </w:tc>
        <w:tc>
          <w:tcPr>
            <w:tcW w:w="3544" w:type="dxa"/>
            <w:shd w:val="clear" w:color="auto" w:fill="C00000"/>
          </w:tcPr>
          <w:p w:rsidRPr="00C3138B" w:rsidR="00C3138B" w:rsidP="004B6E3F" w:rsidRDefault="003B6E63" w14:paraId="4A623D38" w14:textId="793677B1">
            <w:pPr>
              <w:jc w:val="center"/>
            </w:pPr>
            <w:r w:rsidRPr="003B6E63">
              <w:rPr>
                <w:rFonts w:ascii="Times New Roman" w:hAnsi="Times New Roman" w:eastAsia="Times New Roman" w:cs="Times New Roman"/>
                <w:b/>
                <w:bCs/>
                <w:color w:val="FFFFFF"/>
                <w:sz w:val="18"/>
                <w:szCs w:val="18"/>
                <w:lang w:eastAsia="tr-TR"/>
              </w:rPr>
              <w:t>İŞ AKIŞI</w:t>
            </w:r>
          </w:p>
        </w:tc>
        <w:tc>
          <w:tcPr>
            <w:tcW w:w="2977" w:type="dxa"/>
            <w:shd w:val="clear" w:color="auto" w:fill="C00000"/>
          </w:tcPr>
          <w:p w:rsidRPr="003B6E63" w:rsidR="004B6E3F" w:rsidP="004B6E3F" w:rsidRDefault="004B6E3F" w14:paraId="264CF619" w14:textId="77777777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FFFFFF"/>
                <w:sz w:val="18"/>
                <w:szCs w:val="18"/>
                <w:lang w:eastAsia="tr-TR"/>
              </w:rPr>
            </w:pPr>
            <w:r w:rsidRPr="003B6E63">
              <w:rPr>
                <w:rFonts w:ascii="Times New Roman" w:hAnsi="Times New Roman" w:eastAsia="Times New Roman" w:cs="Times New Roman"/>
                <w:b/>
                <w:bCs/>
                <w:color w:val="FFFFFF"/>
                <w:sz w:val="18"/>
                <w:szCs w:val="18"/>
                <w:lang w:eastAsia="tr-TR"/>
              </w:rPr>
              <w:t>FAALİYET/</w:t>
            </w:r>
          </w:p>
          <w:p w:rsidRPr="00C3138B" w:rsidR="00C3138B" w:rsidP="004B6E3F" w:rsidRDefault="004B6E3F" w14:paraId="35D358DF" w14:textId="7189D37A">
            <w:pPr>
              <w:jc w:val="center"/>
            </w:pPr>
            <w:r w:rsidRPr="003B6E63">
              <w:rPr>
                <w:rFonts w:ascii="Times New Roman" w:hAnsi="Times New Roman" w:eastAsia="Times New Roman" w:cs="Times New Roman"/>
                <w:b/>
                <w:bCs/>
                <w:color w:val="FFFFFF"/>
                <w:sz w:val="18"/>
                <w:szCs w:val="18"/>
                <w:lang w:eastAsia="tr-TR"/>
              </w:rPr>
              <w:t>AÇIKLAMA</w:t>
            </w:r>
          </w:p>
        </w:tc>
        <w:tc>
          <w:tcPr>
            <w:tcW w:w="1984" w:type="dxa"/>
            <w:shd w:val="clear" w:color="auto" w:fill="C00000"/>
          </w:tcPr>
          <w:p w:rsidRPr="00C3138B" w:rsidR="00C3138B" w:rsidP="003B6E63" w:rsidRDefault="004B6E3F" w14:paraId="08054073" w14:textId="17E9C4CA">
            <w:r w:rsidRPr="003B6E63">
              <w:rPr>
                <w:rFonts w:ascii="Times New Roman" w:hAnsi="Times New Roman" w:eastAsia="Times New Roman" w:cs="Times New Roman"/>
                <w:b/>
                <w:bCs/>
                <w:color w:val="FFFFFF"/>
                <w:sz w:val="18"/>
                <w:szCs w:val="18"/>
                <w:lang w:eastAsia="tr-TR"/>
              </w:rPr>
              <w:t>DOKÜMAN / KAYIT</w:t>
            </w:r>
          </w:p>
        </w:tc>
      </w:tr>
      <w:tr w:rsidRPr="00C3138B" w:rsidR="00C3138B" w:rsidTr="006D37B2" w14:paraId="474EA64A" w14:textId="77777777">
        <w:trPr>
          <w:trHeight w:val="1689"/>
        </w:trPr>
        <w:tc>
          <w:tcPr>
            <w:tcW w:w="1838" w:type="dxa"/>
          </w:tcPr>
          <w:p w:rsidRPr="00C3138B" w:rsidR="00C3138B" w:rsidP="00C3138B" w:rsidRDefault="00C3138B" w14:paraId="55B820CA" w14:textId="77777777"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  <w:p w:rsidRPr="00C3138B" w:rsidR="00C3138B" w:rsidP="00C3138B" w:rsidRDefault="00C3138B" w14:paraId="13CEC598" w14:textId="77777777"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  <w:p w:rsidRPr="00C3138B" w:rsidR="00C3138B" w:rsidP="00C3138B" w:rsidRDefault="00C3138B" w14:paraId="7E7F1462" w14:textId="77777777"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  <w:p w:rsidRPr="00C3138B" w:rsidR="00C3138B" w:rsidP="00C3138B" w:rsidRDefault="00C3138B" w14:paraId="6C3DEE55" w14:textId="77777777"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 w:rsidRPr="00C3138B">
              <w:rPr>
                <w:rFonts w:ascii="Times New Roman" w:hAnsi="Times New Roman" w:eastAsia="Calibri" w:cs="Times New Roman"/>
                <w:sz w:val="20"/>
                <w:szCs w:val="20"/>
              </w:rPr>
              <w:t>-Taşınır Kayıt Yetkilisi</w:t>
            </w:r>
          </w:p>
        </w:tc>
        <w:tc>
          <w:tcPr>
            <w:tcW w:w="3544" w:type="dxa"/>
          </w:tcPr>
          <w:p w:rsidRPr="00C3138B" w:rsidR="00C3138B" w:rsidP="00C3138B" w:rsidRDefault="00C3138B" w14:paraId="1EED211A" w14:textId="7C0E81DA">
            <w:pPr>
              <w:rPr>
                <w:rFonts w:ascii="Calibri" w:hAnsi="Calibri" w:eastAsia="Calibri" w:cs="Times New Roman"/>
                <w:color w:val="000000"/>
              </w:rPr>
            </w:pPr>
            <w:r>
              <w:rPr>
                <w:rFonts w:ascii="Calibri" w:hAnsi="Calibri" w:eastAsia="Calibri" w:cs="Times New Roman"/>
                <w:noProof/>
                <w:color w:val="000000"/>
              </w:rPr>
              <mc:AlternateContent>
                <mc:Choice Requires="wpc">
                  <w:drawing>
                    <wp:anchor distT="0" distB="0" distL="114300" distR="114300" simplePos="0" relativeHeight="251658240" behindDoc="0" locked="0" layoutInCell="1" allowOverlap="1" wp14:editId="7767654E" wp14:anchorId="50D4ACE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-3810</wp:posOffset>
                      </wp:positionV>
                      <wp:extent cx="2171700" cy="6257925"/>
                      <wp:effectExtent l="0" t="0" r="38100" b="0"/>
                      <wp:wrapNone/>
                      <wp:docPr id="669256326" name="Tuval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528900652" name="Akış Çizelgesi: Sonlandırıcı 528900652"/>
                              <wps:cNvSpPr/>
                              <wps:spPr>
                                <a:xfrm>
                                  <a:off x="161925" y="171450"/>
                                  <a:ext cx="1819275" cy="600075"/>
                                </a:xfrm>
                                <a:prstGeom prst="flowChartTerminator">
                                  <a:avLst/>
                                </a:prstGeom>
                                <a:ln w="12700"/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Pr="00995260" w:rsidR="00995260" w:rsidP="00995260" w:rsidRDefault="006D177C" w14:paraId="6A066B5B" w14:textId="135F1410">
                                    <w:pPr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</w:rPr>
                                      <w:t xml:space="preserve">Taşınır İstek Belgesinin </w:t>
                                    </w:r>
                                    <w:r w:rsidR="00D524B2"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</w:rPr>
                                      <w:t>d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</w:rPr>
                                      <w:t>üzenlenmesi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40535408" name="Akış Çizelgesi: İşlem 1240535408"/>
                              <wps:cNvSpPr/>
                              <wps:spPr>
                                <a:xfrm>
                                  <a:off x="228600" y="2676525"/>
                                  <a:ext cx="1676400" cy="466725"/>
                                </a:xfrm>
                                <a:prstGeom prst="flowChartProcess">
                                  <a:avLst/>
                                </a:prstGeom>
                                <a:ln/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Pr="00995260" w:rsidR="00995260" w:rsidP="00995260" w:rsidRDefault="00A30E06" w14:paraId="63829FD3" w14:textId="589587A5">
                                    <w:pPr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eastAsia="Times New Roman" w:cs="Times New Roman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 xml:space="preserve">Taşınırın </w:t>
                                    </w:r>
                                    <w:r w:rsidR="00D524B2">
                                      <w:rPr>
                                        <w:rFonts w:ascii="Times New Roman" w:hAnsi="Times New Roman" w:eastAsia="Times New Roman" w:cs="Times New Roman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d</w:t>
                                    </w:r>
                                    <w:r>
                                      <w:rPr>
                                        <w:rFonts w:ascii="Times New Roman" w:hAnsi="Times New Roman" w:eastAsia="Times New Roman" w:cs="Times New Roman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 xml:space="preserve">evrine </w:t>
                                    </w:r>
                                    <w:r w:rsidR="00D524B2">
                                      <w:rPr>
                                        <w:rFonts w:ascii="Times New Roman" w:hAnsi="Times New Roman" w:eastAsia="Times New Roman" w:cs="Times New Roman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Times New Roman" w:hAnsi="Times New Roman" w:eastAsia="Times New Roman" w:cs="Times New Roman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 xml:space="preserve">lişkin </w:t>
                                    </w:r>
                                    <w:r w:rsidR="00D524B2">
                                      <w:rPr>
                                        <w:rFonts w:ascii="Times New Roman" w:hAnsi="Times New Roman" w:eastAsia="Times New Roman" w:cs="Times New Roman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Times New Roman" w:hAnsi="Times New Roman" w:eastAsia="Times New Roman" w:cs="Times New Roman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 xml:space="preserve">lgili </w:t>
                                    </w:r>
                                    <w:r w:rsidR="00D524B2">
                                      <w:rPr>
                                        <w:rFonts w:ascii="Times New Roman" w:hAnsi="Times New Roman" w:eastAsia="Times New Roman" w:cs="Times New Roman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f</w:t>
                                    </w:r>
                                    <w:r>
                                      <w:rPr>
                                        <w:rFonts w:ascii="Times New Roman" w:hAnsi="Times New Roman" w:eastAsia="Times New Roman" w:cs="Times New Roman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 xml:space="preserve">ormun </w:t>
                                    </w:r>
                                    <w:r w:rsidR="00D524B2">
                                      <w:rPr>
                                        <w:rFonts w:ascii="Times New Roman" w:hAnsi="Times New Roman" w:eastAsia="Times New Roman" w:cs="Times New Roman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h</w:t>
                                    </w:r>
                                    <w:r>
                                      <w:rPr>
                                        <w:rFonts w:ascii="Times New Roman" w:hAnsi="Times New Roman" w:eastAsia="Times New Roman" w:cs="Times New Roman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azırlanması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88383892" name="Akış Çizelgesi: Karar 1588383892"/>
                              <wps:cNvSpPr/>
                              <wps:spPr>
                                <a:xfrm>
                                  <a:off x="142873" y="1209676"/>
                                  <a:ext cx="1819275" cy="933450"/>
                                </a:xfrm>
                                <a:prstGeom prst="flowChartDecision">
                                  <a:avLst/>
                                </a:prstGeom>
                                <a:ln/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Pr="006D177C" w:rsidR="006D177C" w:rsidP="006D177C" w:rsidRDefault="006D177C" w14:paraId="44BACF35" w14:textId="4DEF5941">
                                    <w:pPr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</w:rPr>
                                    </w:pPr>
                                    <w:r w:rsidRPr="006D177C"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</w:rPr>
                                      <w:t xml:space="preserve">İstek </w:t>
                                    </w:r>
                                    <w:r w:rsidR="00D524B2"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</w:rPr>
                                      <w:t>k</w:t>
                                    </w:r>
                                    <w:r w:rsidRPr="006D177C"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</w:rPr>
                                      <w:t xml:space="preserve">abul </w:t>
                                    </w:r>
                                    <w:r w:rsidR="00D524B2"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</w:rPr>
                                      <w:t>e</w:t>
                                    </w:r>
                                    <w:r w:rsidRPr="006D177C"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</w:rPr>
                                      <w:t>dildi mi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</w:rPr>
                                      <w:t>?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61066260" name="Akış Çizelgesi: İşlem 561066260"/>
                              <wps:cNvSpPr/>
                              <wps:spPr>
                                <a:xfrm>
                                  <a:off x="200027" y="3609976"/>
                                  <a:ext cx="1771648" cy="457201"/>
                                </a:xfrm>
                                <a:prstGeom prst="flowChartProcess">
                                  <a:avLst/>
                                </a:prstGeom>
                                <a:ln/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Pr="002448DA" w:rsidR="002A5D0E" w:rsidP="002A5D0E" w:rsidRDefault="002A5D0E" w14:paraId="0DE402D6" w14:textId="49B775B7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hAnsi="Times New Roman" w:eastAsia="Times New Roman" w:cs="Times New Roman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2448DA">
                                      <w:rPr>
                                        <w:rFonts w:ascii="Times New Roman" w:hAnsi="Times New Roman" w:eastAsia="Times New Roman" w:cs="Times New Roman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Taşınır</w:t>
                                    </w:r>
                                    <w:r>
                                      <w:rPr>
                                        <w:rFonts w:ascii="Times New Roman" w:hAnsi="Times New Roman" w:eastAsia="Times New Roman" w:cs="Times New Roman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 xml:space="preserve">ın </w:t>
                                    </w:r>
                                    <w:r w:rsidR="00D524B2">
                                      <w:rPr>
                                        <w:rFonts w:ascii="Times New Roman" w:hAnsi="Times New Roman" w:eastAsia="Times New Roman" w:cs="Times New Roman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g</w:t>
                                    </w:r>
                                    <w:r>
                                      <w:rPr>
                                        <w:rFonts w:ascii="Times New Roman" w:hAnsi="Times New Roman" w:eastAsia="Times New Roman" w:cs="Times New Roman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 xml:space="preserve">irişine </w:t>
                                    </w:r>
                                    <w:r w:rsidR="00D524B2">
                                      <w:rPr>
                                        <w:rFonts w:ascii="Times New Roman" w:hAnsi="Times New Roman" w:eastAsia="Times New Roman" w:cs="Times New Roman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Times New Roman" w:hAnsi="Times New Roman" w:eastAsia="Times New Roman" w:cs="Times New Roman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 xml:space="preserve">lişkin </w:t>
                                    </w:r>
                                    <w:r w:rsidR="00D524B2">
                                      <w:rPr>
                                        <w:rFonts w:ascii="Times New Roman" w:hAnsi="Times New Roman" w:eastAsia="Times New Roman" w:cs="Times New Roman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Times New Roman" w:hAnsi="Times New Roman" w:eastAsia="Times New Roman" w:cs="Times New Roman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 xml:space="preserve">aşınır İşlem </w:t>
                                    </w:r>
                                    <w:r w:rsidR="00D524B2">
                                      <w:rPr>
                                        <w:rFonts w:ascii="Times New Roman" w:hAnsi="Times New Roman" w:eastAsia="Times New Roman" w:cs="Times New Roman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F</w:t>
                                    </w:r>
                                    <w:r>
                                      <w:rPr>
                                        <w:rFonts w:ascii="Times New Roman" w:hAnsi="Times New Roman" w:eastAsia="Times New Roman" w:cs="Times New Roman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 xml:space="preserve">işi </w:t>
                                    </w:r>
                                    <w:r w:rsidR="00D524B2">
                                      <w:rPr>
                                        <w:rFonts w:ascii="Times New Roman" w:hAnsi="Times New Roman" w:eastAsia="Times New Roman" w:cs="Times New Roman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d</w:t>
                                    </w:r>
                                    <w:r w:rsidRPr="002448DA">
                                      <w:rPr>
                                        <w:rFonts w:ascii="Times New Roman" w:hAnsi="Times New Roman" w:eastAsia="Times New Roman" w:cs="Times New Roman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üzenlenmesi</w:t>
                                    </w:r>
                                  </w:p>
                                  <w:p w:rsidR="002A5D0E" w:rsidP="002A5D0E" w:rsidRDefault="002A5D0E" w14:paraId="5AF95D7A" w14:textId="77777777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98836464" name="Metin Kutusu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37176" y="2171701"/>
                                  <a:ext cx="543899" cy="2962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Pr="00757FB0" w:rsidR="00757FB0" w:rsidP="00757FB0" w:rsidRDefault="00757FB0" w14:paraId="54D97BEA" w14:textId="3DB68922">
                                    <w:pPr>
                                      <w:spacing w:line="276" w:lineRule="auto"/>
                                      <w:rPr>
                                        <w:rFonts w:ascii="Times New Roman" w:hAnsi="Times New Roman" w:eastAsia="Aptos" w:cs="Times New Roman"/>
                                        <w:sz w:val="18"/>
                                        <w:szCs w:val="18"/>
                                        <w14:ligatures w14:val="none"/>
                                      </w:rPr>
                                    </w:pPr>
                                    <w:r w:rsidRPr="00757FB0">
                                      <w:rPr>
                                        <w:rFonts w:ascii="Times New Roman" w:hAnsi="Times New Roman" w:eastAsia="Aptos" w:cs="Times New Roman"/>
                                        <w:sz w:val="18"/>
                                        <w:szCs w:val="18"/>
                                      </w:rPr>
                                      <w:t>EVET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1297891633" name="Bağlayıcı: Dirsek 1297891633"/>
                              <wps:cNvCnPr/>
                              <wps:spPr>
                                <a:xfrm rot="16200000" flipH="1">
                                  <a:off x="816770" y="954883"/>
                                  <a:ext cx="438151" cy="71436"/>
                                </a:xfrm>
                                <a:prstGeom prst="bentConnector3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060107769" name="Bağlayıcı: Dirsek 1060107769"/>
                              <wps:cNvCnPr/>
                              <wps:spPr>
                                <a:xfrm rot="16200000" flipH="1">
                                  <a:off x="845344" y="2350293"/>
                                  <a:ext cx="542925" cy="128588"/>
                                </a:xfrm>
                                <a:prstGeom prst="bentConnector3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822895050" name="Bağlayıcı: Dirsek 1822895050"/>
                              <wps:cNvCnPr/>
                              <wps:spPr>
                                <a:xfrm rot="16200000" flipH="1">
                                  <a:off x="921546" y="3302794"/>
                                  <a:ext cx="457200" cy="157163"/>
                                </a:xfrm>
                                <a:prstGeom prst="bentConnector3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102131223" name="Bağlayıcı: Dirsek 2102131223"/>
                              <wps:cNvCnPr/>
                              <wps:spPr>
                                <a:xfrm rot="5400000">
                                  <a:off x="1738311" y="1757362"/>
                                  <a:ext cx="304800" cy="161926"/>
                                </a:xfrm>
                                <a:prstGeom prst="bentConnector3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9619580" name="Bağlayıcı: Dirsek 9619580"/>
                              <wps:cNvCnPr/>
                              <wps:spPr>
                                <a:xfrm>
                                  <a:off x="1665603" y="2295525"/>
                                  <a:ext cx="495302" cy="95250"/>
                                </a:xfrm>
                                <a:prstGeom prst="bentConnector3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110905723" name="Bağlayıcı: Dirsek 1110905723"/>
                              <wps:cNvCnPr>
                                <a:stCxn id="561066260" idx="2"/>
                              </wps:cNvCnPr>
                              <wps:spPr>
                                <a:xfrm rot="16200000" flipH="1">
                                  <a:off x="942976" y="4210051"/>
                                  <a:ext cx="419098" cy="133349"/>
                                </a:xfrm>
                                <a:prstGeom prst="bentConnector3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641023864" name="Bağlayıcı: Dirsek 1641023864"/>
                              <wps:cNvCnPr/>
                              <wps:spPr>
                                <a:xfrm rot="16200000" flipH="1">
                                  <a:off x="933450" y="5162550"/>
                                  <a:ext cx="495300" cy="133350"/>
                                </a:xfrm>
                                <a:prstGeom prst="bentConnector3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c:wpc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Tuval 5" style="position:absolute;margin-left:0;margin-top:-.3pt;width:171pt;height:492.75pt;z-index:251658240;mso-width-relative:margin;mso-height-relative:margin" coordsize="21717,62579" o:spid="_x0000_s1026" editas="canvas" w14:anchorId="50D4ACE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">
                      <v:shapetype id="_x0000_t75" coordsize="21600,21600" filled="f" stroked="f" o:spt="75" o:preferrelative="t" path="m@4@5l@4@11@9@11@9@5xe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gradientshapeok="t" o:connecttype="rect" o:extrusionok="f"/>
                        <o:lock v:ext="edit" aspectratio="t"/>
                      </v:shapetype>
                      <v:shape id="_x0000_s1027" style="position:absolute;width:21717;height:62579;visibility:visible;mso-wrap-style:square" type="#_x0000_t75">
                        <v:fill o:detectmouseclick="t"/>
                        <v:path o:connecttype="none"/>
                      </v:shape>
                      <v:shapetype id="_x0000_t116" coordsize="21600,21600" o:spt="116" path="m3475,qx,10800,3475,21600l18125,21600qx21600,10800,18125,xe">
                        <v:stroke joinstyle="miter"/>
                        <v:path textboxrect="1018,3163,20582,18437" gradientshapeok="t" o:connecttype="rect"/>
                      </v:shapetype>
                      <v:shape id="Akış Çizelgesi: Sonlandırıcı 528900652" style="position:absolute;left:1619;top:1714;width:18193;height:6001;visibility:visible;mso-wrap-style:square;v-text-anchor:middle" o:spid="_x0000_s1028" fillcolor="white [3201]" strokecolor="black [3200]" strokeweight="1pt" type="#_x0000_t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">
                        <v:textbox>
                          <w:txbxContent>
                            <w:p w:rsidRPr="00995260" w:rsidR="00995260" w:rsidP="00995260" w:rsidRDefault="006D177C" w14:paraId="6A066B5B" w14:textId="135F1410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 xml:space="preserve">Taşınır İstek Belgesinin </w:t>
                              </w:r>
                              <w:r w:rsidR="00D524B2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d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üzenlenmesi</w:t>
                              </w:r>
                            </w:p>
                          </w:txbxContent>
                        </v:textbox>
                      </v:shape>
                      <v:shapetype id="_x0000_t109" coordsize="21600,21600" o:spt="109" path="m,l,21600r21600,l21600,xe">
                        <v:stroke joinstyle="miter"/>
                        <v:path gradientshapeok="t" o:connecttype="rect"/>
                      </v:shapetype>
                      <v:shape id="Akış Çizelgesi: İşlem 1240535408" style="position:absolute;left:2286;top:26765;width:16764;height:4667;visibility:visible;mso-wrap-style:square;v-text-anchor:middle" o:spid="_x0000_s1029" fillcolor="white [3201]" strokecolor="black [3200]" strokeweight="1pt" type="#_x0000_t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">
                        <v:textbox>
                          <w:txbxContent>
                            <w:p w:rsidRPr="00995260" w:rsidR="00995260" w:rsidP="00995260" w:rsidRDefault="00A30E06" w14:paraId="63829FD3" w14:textId="589587A5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sz w:val="18"/>
                                  <w:szCs w:val="18"/>
                                  <w:lang w:eastAsia="tr-TR"/>
                                </w:rPr>
                                <w:t xml:space="preserve">Taşınırın </w:t>
                              </w:r>
                              <w:r w:rsidR="00D524B2">
                                <w:rPr>
                                  <w:rFonts w:ascii="Times New Roman" w:hAnsi="Times New Roman" w:eastAsia="Times New Roman" w:cs="Times New Roman"/>
                                  <w:sz w:val="18"/>
                                  <w:szCs w:val="18"/>
                                  <w:lang w:eastAsia="tr-TR"/>
                                </w:rPr>
                                <w:t>d</w:t>
                              </w:r>
                              <w:r>
                                <w:rPr>
                                  <w:rFonts w:ascii="Times New Roman" w:hAnsi="Times New Roman" w:eastAsia="Times New Roman" w:cs="Times New Roman"/>
                                  <w:sz w:val="18"/>
                                  <w:szCs w:val="18"/>
                                  <w:lang w:eastAsia="tr-TR"/>
                                </w:rPr>
                                <w:t xml:space="preserve">evrine </w:t>
                              </w:r>
                              <w:r w:rsidR="00D524B2">
                                <w:rPr>
                                  <w:rFonts w:ascii="Times New Roman" w:hAnsi="Times New Roman" w:eastAsia="Times New Roman" w:cs="Times New Roman"/>
                                  <w:sz w:val="18"/>
                                  <w:szCs w:val="18"/>
                                  <w:lang w:eastAsia="tr-TR"/>
                                </w:rPr>
                                <w:t>i</w:t>
                              </w:r>
                              <w:r>
                                <w:rPr>
                                  <w:rFonts w:ascii="Times New Roman" w:hAnsi="Times New Roman" w:eastAsia="Times New Roman" w:cs="Times New Roman"/>
                                  <w:sz w:val="18"/>
                                  <w:szCs w:val="18"/>
                                  <w:lang w:eastAsia="tr-TR"/>
                                </w:rPr>
                                <w:t xml:space="preserve">lişkin </w:t>
                              </w:r>
                              <w:r w:rsidR="00D524B2">
                                <w:rPr>
                                  <w:rFonts w:ascii="Times New Roman" w:hAnsi="Times New Roman" w:eastAsia="Times New Roman" w:cs="Times New Roman"/>
                                  <w:sz w:val="18"/>
                                  <w:szCs w:val="18"/>
                                  <w:lang w:eastAsia="tr-TR"/>
                                </w:rPr>
                                <w:t>i</w:t>
                              </w:r>
                              <w:r>
                                <w:rPr>
                                  <w:rFonts w:ascii="Times New Roman" w:hAnsi="Times New Roman" w:eastAsia="Times New Roman" w:cs="Times New Roman"/>
                                  <w:sz w:val="18"/>
                                  <w:szCs w:val="18"/>
                                  <w:lang w:eastAsia="tr-TR"/>
                                </w:rPr>
                                <w:t xml:space="preserve">lgili </w:t>
                              </w:r>
                              <w:r w:rsidR="00D524B2">
                                <w:rPr>
                                  <w:rFonts w:ascii="Times New Roman" w:hAnsi="Times New Roman" w:eastAsia="Times New Roman" w:cs="Times New Roman"/>
                                  <w:sz w:val="18"/>
                                  <w:szCs w:val="18"/>
                                  <w:lang w:eastAsia="tr-TR"/>
                                </w:rPr>
                                <w:t>f</w:t>
                              </w:r>
                              <w:r>
                                <w:rPr>
                                  <w:rFonts w:ascii="Times New Roman" w:hAnsi="Times New Roman" w:eastAsia="Times New Roman" w:cs="Times New Roman"/>
                                  <w:sz w:val="18"/>
                                  <w:szCs w:val="18"/>
                                  <w:lang w:eastAsia="tr-TR"/>
                                </w:rPr>
                                <w:t xml:space="preserve">ormun </w:t>
                              </w:r>
                              <w:r w:rsidR="00D524B2">
                                <w:rPr>
                                  <w:rFonts w:ascii="Times New Roman" w:hAnsi="Times New Roman" w:eastAsia="Times New Roman" w:cs="Times New Roman"/>
                                  <w:sz w:val="18"/>
                                  <w:szCs w:val="18"/>
                                  <w:lang w:eastAsia="tr-TR"/>
                                </w:rPr>
                                <w:t>h</w:t>
                              </w:r>
                              <w:r>
                                <w:rPr>
                                  <w:rFonts w:ascii="Times New Roman" w:hAnsi="Times New Roman" w:eastAsia="Times New Roman" w:cs="Times New Roman"/>
                                  <w:sz w:val="18"/>
                                  <w:szCs w:val="18"/>
                                  <w:lang w:eastAsia="tr-TR"/>
                                </w:rPr>
                                <w:t>azırlanması</w:t>
                              </w:r>
                            </w:p>
                          </w:txbxContent>
                        </v:textbox>
                      </v:shape>
                      <v:shapetype id="_x0000_t110" coordsize="21600,21600" o:spt="110" path="m10800,l,10800,10800,21600,21600,10800xe">
                        <v:stroke joinstyle="miter"/>
                        <v:path textboxrect="5400,5400,16200,16200" gradientshapeok="t" o:connecttype="rect"/>
                      </v:shapetype>
                      <v:shape id="Akış Çizelgesi: Karar 1588383892" style="position:absolute;left:1428;top:12096;width:18193;height:9335;visibility:visible;mso-wrap-style:square;v-text-anchor:middle" o:spid="_x0000_s1030" fillcolor="white [3201]" strokecolor="black [3200]" strokeweight="1pt" type="#_x0000_t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">
                        <v:textbox>
                          <w:txbxContent>
                            <w:p w:rsidRPr="006D177C" w:rsidR="006D177C" w:rsidP="006D177C" w:rsidRDefault="006D177C" w14:paraId="44BACF35" w14:textId="4DEF5941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6D177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 xml:space="preserve">İstek </w:t>
                              </w:r>
                              <w:r w:rsidR="00D524B2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k</w:t>
                              </w:r>
                              <w:r w:rsidRPr="006D177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 xml:space="preserve">abul </w:t>
                              </w:r>
                              <w:r w:rsidR="00D524B2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e</w:t>
                              </w:r>
                              <w:r w:rsidRPr="006D177C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dildi mi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?</w:t>
                              </w:r>
                            </w:p>
                          </w:txbxContent>
                        </v:textbox>
                      </v:shape>
                      <v:shape id="Akış Çizelgesi: İşlem 561066260" style="position:absolute;left:2000;top:36099;width:17716;height:4572;visibility:visible;mso-wrap-style:square;v-text-anchor:middle" o:spid="_x0000_s1031" fillcolor="white [3201]" strokecolor="black [3200]" strokeweight="1pt" type="#_x0000_t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">
                        <v:textbox>
                          <w:txbxContent>
                            <w:p w:rsidRPr="002448DA" w:rsidR="002A5D0E" w:rsidP="002A5D0E" w:rsidRDefault="002A5D0E" w14:paraId="0DE402D6" w14:textId="49B775B7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eastAsia="Times New Roman" w:cs="Times New Roman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2448DA">
                                <w:rPr>
                                  <w:rFonts w:ascii="Times New Roman" w:hAnsi="Times New Roman" w:eastAsia="Times New Roman" w:cs="Times New Roman"/>
                                  <w:sz w:val="18"/>
                                  <w:szCs w:val="18"/>
                                  <w:lang w:eastAsia="tr-TR"/>
                                </w:rPr>
                                <w:t>Taşınır</w:t>
                              </w:r>
                              <w:r>
                                <w:rPr>
                                  <w:rFonts w:ascii="Times New Roman" w:hAnsi="Times New Roman" w:eastAsia="Times New Roman" w:cs="Times New Roman"/>
                                  <w:sz w:val="18"/>
                                  <w:szCs w:val="18"/>
                                  <w:lang w:eastAsia="tr-TR"/>
                                </w:rPr>
                                <w:t xml:space="preserve">ın </w:t>
                              </w:r>
                              <w:r w:rsidR="00D524B2">
                                <w:rPr>
                                  <w:rFonts w:ascii="Times New Roman" w:hAnsi="Times New Roman" w:eastAsia="Times New Roman" w:cs="Times New Roman"/>
                                  <w:sz w:val="18"/>
                                  <w:szCs w:val="18"/>
                                  <w:lang w:eastAsia="tr-TR"/>
                                </w:rPr>
                                <w:t>g</w:t>
                              </w:r>
                              <w:r>
                                <w:rPr>
                                  <w:rFonts w:ascii="Times New Roman" w:hAnsi="Times New Roman" w:eastAsia="Times New Roman" w:cs="Times New Roman"/>
                                  <w:sz w:val="18"/>
                                  <w:szCs w:val="18"/>
                                  <w:lang w:eastAsia="tr-TR"/>
                                </w:rPr>
                                <w:t xml:space="preserve">irişine </w:t>
                              </w:r>
                              <w:r w:rsidR="00D524B2">
                                <w:rPr>
                                  <w:rFonts w:ascii="Times New Roman" w:hAnsi="Times New Roman" w:eastAsia="Times New Roman" w:cs="Times New Roman"/>
                                  <w:sz w:val="18"/>
                                  <w:szCs w:val="18"/>
                                  <w:lang w:eastAsia="tr-TR"/>
                                </w:rPr>
                                <w:t>i</w:t>
                              </w:r>
                              <w:r>
                                <w:rPr>
                                  <w:rFonts w:ascii="Times New Roman" w:hAnsi="Times New Roman" w:eastAsia="Times New Roman" w:cs="Times New Roman"/>
                                  <w:sz w:val="18"/>
                                  <w:szCs w:val="18"/>
                                  <w:lang w:eastAsia="tr-TR"/>
                                </w:rPr>
                                <w:t xml:space="preserve">lişkin </w:t>
                              </w:r>
                              <w:r w:rsidR="00D524B2">
                                <w:rPr>
                                  <w:rFonts w:ascii="Times New Roman" w:hAnsi="Times New Roman" w:eastAsia="Times New Roman" w:cs="Times New Roman"/>
                                  <w:sz w:val="18"/>
                                  <w:szCs w:val="18"/>
                                  <w:lang w:eastAsia="tr-TR"/>
                                </w:rPr>
                                <w:t>T</w:t>
                              </w:r>
                              <w:r>
                                <w:rPr>
                                  <w:rFonts w:ascii="Times New Roman" w:hAnsi="Times New Roman" w:eastAsia="Times New Roman" w:cs="Times New Roman"/>
                                  <w:sz w:val="18"/>
                                  <w:szCs w:val="18"/>
                                  <w:lang w:eastAsia="tr-TR"/>
                                </w:rPr>
                                <w:t xml:space="preserve">aşınır İşlem </w:t>
                              </w:r>
                              <w:r w:rsidR="00D524B2">
                                <w:rPr>
                                  <w:rFonts w:ascii="Times New Roman" w:hAnsi="Times New Roman" w:eastAsia="Times New Roman" w:cs="Times New Roman"/>
                                  <w:sz w:val="18"/>
                                  <w:szCs w:val="18"/>
                                  <w:lang w:eastAsia="tr-TR"/>
                                </w:rPr>
                                <w:t>F</w:t>
                              </w:r>
                              <w:r>
                                <w:rPr>
                                  <w:rFonts w:ascii="Times New Roman" w:hAnsi="Times New Roman" w:eastAsia="Times New Roman" w:cs="Times New Roman"/>
                                  <w:sz w:val="18"/>
                                  <w:szCs w:val="18"/>
                                  <w:lang w:eastAsia="tr-TR"/>
                                </w:rPr>
                                <w:t xml:space="preserve">işi </w:t>
                              </w:r>
                              <w:r w:rsidR="00D524B2">
                                <w:rPr>
                                  <w:rFonts w:ascii="Times New Roman" w:hAnsi="Times New Roman" w:eastAsia="Times New Roman" w:cs="Times New Roman"/>
                                  <w:sz w:val="18"/>
                                  <w:szCs w:val="18"/>
                                  <w:lang w:eastAsia="tr-TR"/>
                                </w:rPr>
                                <w:t>d</w:t>
                              </w:r>
                              <w:r w:rsidRPr="002448DA">
                                <w:rPr>
                                  <w:rFonts w:ascii="Times New Roman" w:hAnsi="Times New Roman" w:eastAsia="Times New Roman" w:cs="Times New Roman"/>
                                  <w:sz w:val="18"/>
                                  <w:szCs w:val="18"/>
                                  <w:lang w:eastAsia="tr-TR"/>
                                </w:rPr>
                                <w:t>üzenlenmesi</w:t>
                              </w:r>
                            </w:p>
                            <w:p w:rsidR="002A5D0E" w:rsidP="002A5D0E" w:rsidRDefault="002A5D0E" w14:paraId="5AF95D7A" w14:textId="77777777">
                              <w:pPr>
                                <w:jc w:val="center"/>
                              </w:pPr>
                            </w:p>
                          </w:txbxContent>
                        </v:textbox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_x0000_s1032" style="position:absolute;left:4371;top:21717;width:5439;height:2962;visibility:visible;mso-wrap-style:square;v-text-anchor:top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">
                        <v:textbox>
                          <w:txbxContent>
                            <w:p w:rsidRPr="00757FB0" w:rsidR="00757FB0" w:rsidP="00757FB0" w:rsidRDefault="00757FB0" w14:paraId="54D97BEA" w14:textId="3DB68922">
                              <w:pPr>
                                <w:spacing w:line="276" w:lineRule="auto"/>
                                <w:rPr>
                                  <w:rFonts w:ascii="Times New Roman" w:hAnsi="Times New Roman" w:eastAsia="Aptos" w:cs="Times New Roman"/>
                                  <w:sz w:val="18"/>
                                  <w:szCs w:val="18"/>
                                  <w14:ligatures w14:val="none"/>
                                </w:rPr>
                              </w:pPr>
                              <w:r w:rsidRPr="00757FB0">
                                <w:rPr>
                                  <w:rFonts w:ascii="Times New Roman" w:hAnsi="Times New Roman" w:eastAsia="Aptos" w:cs="Times New Roman"/>
                                  <w:sz w:val="18"/>
                                  <w:szCs w:val="18"/>
                                </w:rPr>
                                <w:t>EVET</w:t>
                              </w:r>
                            </w:p>
                          </w:txbxContent>
                        </v:textbox>
                      </v:shape>
                      <v:shapetype id="_x0000_t34" coordsize="21600,21600" o:oned="t" filled="f" o:spt="34" adj="10800" path="m,l@0,0@0,21600,21600,21600e">
                        <v:stroke joinstyle="miter"/>
                        <v:formulas>
                          <v:f eqn="val #0"/>
                        </v:formulas>
                        <v:path fillok="f" arrowok="t" o:connecttype="none"/>
                        <v:handles>
                          <v:h position="#0,center"/>
                        </v:handles>
                        <o:lock v:ext="edit" shapetype="t"/>
                      </v:shapetype>
                      <v:shape id="Bağlayıcı: Dirsek 1297891633" style="position:absolute;left:8167;top:9549;width:4381;height:714;rotation:90;flip:x;visibility:visible;mso-wrap-style:square" o:spid="_x0000_s1033" strokecolor="black [3200]" strokeweight=".5pt" o:connectortype="elbow" type="#_x0000_t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">
                        <v:stroke endarrow="block"/>
                      </v:shape>
                      <v:shape id="Bağlayıcı: Dirsek 1060107769" style="position:absolute;left:8453;top:23503;width:5429;height:1286;rotation:90;flip:x;visibility:visible;mso-wrap-style:square" o:spid="_x0000_s1034" strokecolor="black [3200]" strokeweight=".5pt" o:connectortype="elbow" type="#_x0000_t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">
                        <v:stroke endarrow="block"/>
                      </v:shape>
                      <v:shape id="Bağlayıcı: Dirsek 1822895050" style="position:absolute;left:9215;top:33027;width:4572;height:1572;rotation:90;flip:x;visibility:visible;mso-wrap-style:square" o:spid="_x0000_s1035" strokecolor="black [3200]" strokeweight=".5pt" o:connectortype="elbow" type="#_x0000_t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">
                        <v:stroke endarrow="block"/>
                      </v:shape>
                      <v:shape id="Bağlayıcı: Dirsek 2102131223" style="position:absolute;left:17383;top:17573;width:3048;height:1619;rotation:90;visibility:visible;mso-wrap-style:square" o:spid="_x0000_s1036" strokecolor="black [3200]" strokeweight=".5pt" o:connectortype="elbow" type="#_x0000_t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">
                        <v:stroke endarrow="block"/>
                      </v:shape>
                      <v:shape id="Bağlayıcı: Dirsek 9619580" style="position:absolute;left:16656;top:22955;width:4953;height:952;visibility:visible;mso-wrap-style:square" o:spid="_x0000_s1037" strokecolor="black [3200]" strokeweight=".5pt" o:connectortype="elbow" type="#_x0000_t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">
                        <v:stroke endarrow="block"/>
                      </v:shape>
                      <v:shape id="Bağlayıcı: Dirsek 1110905723" style="position:absolute;left:9429;top:42100;width:4191;height:1333;rotation:90;flip:x;visibility:visible;mso-wrap-style:square" o:spid="_x0000_s1038" strokecolor="black [3200]" strokeweight=".5pt" o:connectortype="elbow" type="#_x0000_t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">
                        <v:stroke endarrow="block"/>
                      </v:shape>
                      <v:shape id="Bağlayıcı: Dirsek 1641023864" style="position:absolute;left:9334;top:51625;width:4953;height:1333;rotation:90;flip:x;visibility:visible;mso-wrap-style:square" o:spid="_x0000_s1039" strokecolor="black [3200]" strokeweight=".5pt" o:connectortype="elbow" type="#_x0000_t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">
                        <v:stroke endarrow="block"/>
                      </v:shape>
                    </v:group>
                  </w:pict>
                </mc:Fallback>
              </mc:AlternateContent>
            </w:r>
          </w:p>
        </w:tc>
        <w:tc>
          <w:tcPr>
            <w:tcW w:w="2977" w:type="dxa"/>
          </w:tcPr>
          <w:p w:rsidRPr="00C3138B" w:rsidR="00C3138B" w:rsidP="00C3138B" w:rsidRDefault="00C3138B" w14:paraId="0A1B9D6B" w14:textId="77777777">
            <w:pPr>
              <w:rPr>
                <w:rFonts w:ascii="Times New Roman" w:hAnsi="Times New Roman" w:eastAsia="Calibri" w:cs="Times New Roman"/>
                <w:sz w:val="18"/>
                <w:szCs w:val="18"/>
              </w:rPr>
            </w:pPr>
          </w:p>
          <w:p w:rsidRPr="00C3138B" w:rsidR="00C3138B" w:rsidP="006D177C" w:rsidRDefault="006D177C" w14:paraId="2DC1DC3D" w14:textId="4D7729AA">
            <w:pPr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İhtiyaç duyulan malzemeye ait taşınır istek belgesi düzenlenir ve isteğin yapıldığı birime UBYS üzerinden üst yazı ile bildirilir.</w:t>
            </w:r>
          </w:p>
        </w:tc>
        <w:tc>
          <w:tcPr>
            <w:tcW w:w="1984" w:type="dxa"/>
          </w:tcPr>
          <w:p w:rsidRPr="00C3138B" w:rsidR="00C3138B" w:rsidP="00C3138B" w:rsidRDefault="00C3138B" w14:paraId="012ADD7E" w14:textId="77777777">
            <w:pPr>
              <w:rPr>
                <w:rFonts w:ascii="Times New Roman" w:hAnsi="Times New Roman" w:eastAsia="Calibri" w:cs="Times New Roman"/>
                <w:sz w:val="18"/>
                <w:szCs w:val="18"/>
              </w:rPr>
            </w:pPr>
          </w:p>
          <w:p w:rsidR="00757FB0" w:rsidP="006D177C" w:rsidRDefault="00757FB0" w14:paraId="6EB6D8BA" w14:textId="777777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-5018 sayılı Kanun</w:t>
            </w:r>
          </w:p>
          <w:p w:rsidR="006D177C" w:rsidP="006D177C" w:rsidRDefault="006D177C" w14:paraId="7E245164" w14:textId="7663D3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-Taşınır Mal Yönetmeliği</w:t>
            </w:r>
          </w:p>
          <w:p w:rsidR="006D177C" w:rsidP="006D177C" w:rsidRDefault="006D177C" w14:paraId="52536004" w14:textId="04CD84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-UBYS</w:t>
            </w:r>
          </w:p>
          <w:p w:rsidR="006D177C" w:rsidP="006D177C" w:rsidRDefault="006D177C" w14:paraId="63974880" w14:textId="777777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-Taşınır İstek Belgesi</w:t>
            </w:r>
          </w:p>
          <w:p w:rsidRPr="00C3138B" w:rsidR="00C3138B" w:rsidP="006D177C" w:rsidRDefault="006D177C" w14:paraId="1A0B8734" w14:textId="3DC5488B">
            <w:pPr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-Resmi Yazı</w:t>
            </w:r>
          </w:p>
        </w:tc>
      </w:tr>
      <w:tr w:rsidRPr="00C3138B" w:rsidR="00757FB0" w:rsidTr="006D177C" w14:paraId="0FADB184" w14:textId="77777777">
        <w:trPr>
          <w:trHeight w:val="1050"/>
        </w:trPr>
        <w:tc>
          <w:tcPr>
            <w:tcW w:w="1838" w:type="dxa"/>
            <w:vMerge w:val="restart"/>
          </w:tcPr>
          <w:p w:rsidR="00757FB0" w:rsidP="00757FB0" w:rsidRDefault="00757FB0" w14:paraId="73C230C1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7FB0" w:rsidP="00757FB0" w:rsidRDefault="00757FB0" w14:paraId="4015E5B2" w14:textId="05841F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-Harcama Yetkilisi</w:t>
            </w:r>
          </w:p>
          <w:p w:rsidR="00757FB0" w:rsidP="00757FB0" w:rsidRDefault="00757FB0" w14:paraId="4536D192" w14:textId="1CCE0B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-Taşınır Kayıt Yetkilisi</w:t>
            </w:r>
          </w:p>
          <w:p w:rsidR="00757FB0" w:rsidP="00757FB0" w:rsidRDefault="00757FB0" w14:paraId="2EE087AC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Pr="00C3138B" w:rsidR="00757FB0" w:rsidP="00757FB0" w:rsidRDefault="00757FB0" w14:paraId="45A6790C" w14:textId="27AD61B0"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  <w:tc>
          <w:tcPr>
            <w:tcW w:w="3544" w:type="dxa"/>
            <w:vMerge w:val="restart"/>
          </w:tcPr>
          <w:p w:rsidRPr="00C3138B" w:rsidR="00757FB0" w:rsidP="00757FB0" w:rsidRDefault="00757FB0" w14:paraId="1E7EA936" w14:textId="5398766A">
            <w:pPr>
              <w:rPr>
                <w:rFonts w:ascii="Calibri" w:hAnsi="Calibri" w:eastAsia="Calibri" w:cs="Times New Roman"/>
                <w:noProof/>
                <w:color w:val="000000"/>
                <w:lang w:eastAsia="tr-TR"/>
              </w:rPr>
            </w:pPr>
            <w:r w:rsidRPr="00757FB0">
              <w:rPr>
                <w:rFonts w:ascii="Calibri" w:hAnsi="Calibri" w:eastAsia="Calibri" w:cs="Times New Roman"/>
                <w:noProof/>
                <w:color w:val="000000"/>
              </w:rPr>
              <mc:AlternateContent>
                <mc:Choice Requires="wps">
                  <w:drawing>
                    <wp:anchor distT="45720" distB="45720" distL="114300" distR="114300" simplePos="0" relativeHeight="251668480" behindDoc="0" locked="0" layoutInCell="1" allowOverlap="1" wp14:editId="2DCCD7C5" wp14:anchorId="1DE3C53A">
                      <wp:simplePos x="0" y="0"/>
                      <wp:positionH relativeFrom="column">
                        <wp:posOffset>1504950</wp:posOffset>
                      </wp:positionH>
                      <wp:positionV relativeFrom="paragraph">
                        <wp:posOffset>941070</wp:posOffset>
                      </wp:positionV>
                      <wp:extent cx="561975" cy="276225"/>
                      <wp:effectExtent l="0" t="0" r="28575" b="28575"/>
                      <wp:wrapSquare wrapText="bothSides"/>
                      <wp:docPr id="217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1975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757FB0" w:rsidR="00757FB0" w:rsidRDefault="00757FB0" w14:paraId="699851AD" w14:textId="60AF4D99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757FB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HAYIR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Metin Kutusu 2" style="position:absolute;margin-left:118.5pt;margin-top:74.1pt;width:44.25pt;height:21.7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spid="_x0000_s1040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" w14:anchorId="1DE3C53A">
                      <v:textbox>
                        <w:txbxContent>
                          <w:p w:rsidRPr="00757FB0" w:rsidR="00757FB0" w:rsidRDefault="00757FB0" w14:paraId="699851AD" w14:textId="60AF4D99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757FB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HAYIR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977" w:type="dxa"/>
          </w:tcPr>
          <w:p w:rsidR="00757FB0" w:rsidP="00757FB0" w:rsidRDefault="00757FB0" w14:paraId="46B52155" w14:textId="51810B03">
            <w:pPr>
              <w:rPr>
                <w:rFonts w:ascii="Times New Roman" w:hAnsi="Times New Roman" w:eastAsia="Calibri" w:cs="Times New Roman"/>
                <w:sz w:val="18"/>
                <w:szCs w:val="18"/>
              </w:rPr>
            </w:pPr>
          </w:p>
          <w:p w:rsidRPr="00C3138B" w:rsidR="00A30E06" w:rsidP="00757FB0" w:rsidRDefault="00A30E06" w14:paraId="7C2E4D03" w14:textId="2EFCB4C6">
            <w:pPr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Talep devri yapacak kurum/birimin harcama yetkilisince değerlendirilir.</w:t>
            </w:r>
          </w:p>
        </w:tc>
        <w:tc>
          <w:tcPr>
            <w:tcW w:w="1984" w:type="dxa"/>
            <w:vMerge w:val="restart"/>
          </w:tcPr>
          <w:p w:rsidR="00757FB0" w:rsidP="00757FB0" w:rsidRDefault="00757FB0" w14:paraId="24A470E9" w14:textId="777777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57FB0" w:rsidP="00757FB0" w:rsidRDefault="00757FB0" w14:paraId="1C60655E" w14:textId="777777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-5018 sayılı Kanun</w:t>
            </w:r>
          </w:p>
          <w:p w:rsidRPr="00C3138B" w:rsidR="00757FB0" w:rsidP="00757FB0" w:rsidRDefault="00757FB0" w14:paraId="174D6879" w14:textId="391D7EE5">
            <w:pPr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-Taşınır Mal Yönetmeliği</w:t>
            </w:r>
          </w:p>
        </w:tc>
      </w:tr>
      <w:tr w:rsidRPr="00C3138B" w:rsidR="00757FB0" w:rsidTr="006D37B2" w14:paraId="4914C9DB" w14:textId="77777777">
        <w:trPr>
          <w:trHeight w:val="1204"/>
        </w:trPr>
        <w:tc>
          <w:tcPr>
            <w:tcW w:w="1838" w:type="dxa"/>
            <w:vMerge/>
          </w:tcPr>
          <w:p w:rsidRPr="00C3138B" w:rsidR="00757FB0" w:rsidP="00757FB0" w:rsidRDefault="00757FB0" w14:paraId="2CE8E167" w14:textId="77777777"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Pr="00C3138B" w:rsidR="00757FB0" w:rsidP="00757FB0" w:rsidRDefault="00757FB0" w14:paraId="7D1BE85B" w14:textId="77777777">
            <w:pPr>
              <w:rPr>
                <w:rFonts w:ascii="Calibri" w:hAnsi="Calibri" w:eastAsia="Calibri" w:cs="Times New Roman"/>
                <w:noProof/>
                <w:color w:val="000000"/>
                <w:lang w:eastAsia="tr-TR"/>
              </w:rPr>
            </w:pPr>
          </w:p>
        </w:tc>
        <w:tc>
          <w:tcPr>
            <w:tcW w:w="2977" w:type="dxa"/>
          </w:tcPr>
          <w:p w:rsidR="00757FB0" w:rsidP="00757FB0" w:rsidRDefault="00757FB0" w14:paraId="401B668D" w14:textId="777777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57FB0" w:rsidP="00757FB0" w:rsidRDefault="00757FB0" w14:paraId="32ADF740" w14:textId="51D3A986">
            <w:pPr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Devir yoluyla alım işleminden vazgeçilir.</w:t>
            </w:r>
          </w:p>
        </w:tc>
        <w:tc>
          <w:tcPr>
            <w:tcW w:w="1984" w:type="dxa"/>
            <w:vMerge/>
          </w:tcPr>
          <w:p w:rsidRPr="00C3138B" w:rsidR="00757FB0" w:rsidP="00757FB0" w:rsidRDefault="00757FB0" w14:paraId="56F32665" w14:textId="77777777">
            <w:pPr>
              <w:rPr>
                <w:rFonts w:ascii="Times New Roman" w:hAnsi="Times New Roman" w:eastAsia="Calibri" w:cs="Times New Roman"/>
                <w:sz w:val="18"/>
                <w:szCs w:val="18"/>
              </w:rPr>
            </w:pPr>
          </w:p>
        </w:tc>
      </w:tr>
      <w:tr w:rsidRPr="00C3138B" w:rsidR="00757FB0" w:rsidTr="006D37B2" w14:paraId="1AC44122" w14:textId="77777777">
        <w:trPr>
          <w:trHeight w:val="1122"/>
        </w:trPr>
        <w:tc>
          <w:tcPr>
            <w:tcW w:w="1838" w:type="dxa"/>
          </w:tcPr>
          <w:p w:rsidRPr="00C3138B" w:rsidR="00757FB0" w:rsidP="00757FB0" w:rsidRDefault="00757FB0" w14:paraId="2F4E3AE7" w14:textId="77777777"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  <w:p w:rsidRPr="00C3138B" w:rsidR="00757FB0" w:rsidP="00757FB0" w:rsidRDefault="00757FB0" w14:paraId="19FC02E0" w14:textId="5AE66760"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Taşınır Kayıt Yetkilisi</w:t>
            </w:r>
          </w:p>
          <w:p w:rsidRPr="00C3138B" w:rsidR="00757FB0" w:rsidP="00757FB0" w:rsidRDefault="00757FB0" w14:paraId="74070AE9" w14:textId="77777777"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Pr="00C3138B" w:rsidR="00757FB0" w:rsidP="00757FB0" w:rsidRDefault="00757FB0" w14:paraId="4D3A8E0C" w14:textId="23304BF2">
            <w:pPr>
              <w:rPr>
                <w:rFonts w:ascii="Calibri" w:hAnsi="Calibri" w:eastAsia="Calibri" w:cs="Times New Roman"/>
                <w:noProof/>
                <w:color w:val="000000"/>
                <w:lang w:eastAsia="tr-TR"/>
              </w:rPr>
            </w:pPr>
          </w:p>
        </w:tc>
        <w:tc>
          <w:tcPr>
            <w:tcW w:w="2977" w:type="dxa"/>
          </w:tcPr>
          <w:p w:rsidRPr="00541A7E" w:rsidR="00757FB0" w:rsidP="00757FB0" w:rsidRDefault="00757FB0" w14:paraId="700E2620" w14:textId="78695B12">
            <w:pPr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 w:rsidRPr="00541A7E">
              <w:rPr>
                <w:rFonts w:ascii="Times New Roman" w:hAnsi="Times New Roman" w:eastAsia="Calibri" w:cs="Times New Roman"/>
                <w:sz w:val="18"/>
                <w:szCs w:val="18"/>
              </w:rPr>
              <w:t>Malzemeyi verecek birim tarafından 3 nüsha taşınır işlem fişi (devir çıkış)</w:t>
            </w:r>
            <w:r w:rsidR="00A30E06"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 düzenlenir ve</w:t>
            </w:r>
            <w:r w:rsidRPr="00541A7E"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 malzeme </w:t>
            </w:r>
            <w:proofErr w:type="gramStart"/>
            <w:r w:rsidRPr="00541A7E">
              <w:rPr>
                <w:rFonts w:ascii="Times New Roman" w:hAnsi="Times New Roman" w:eastAsia="Calibri" w:cs="Times New Roman"/>
                <w:sz w:val="18"/>
                <w:szCs w:val="18"/>
              </w:rPr>
              <w:t>ile birlikte</w:t>
            </w:r>
            <w:proofErr w:type="gramEnd"/>
            <w:r w:rsidRPr="00541A7E"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 imza için birimimize gönderilir.</w:t>
            </w:r>
          </w:p>
          <w:p w:rsidRPr="00C3138B" w:rsidR="00757FB0" w:rsidP="00757FB0" w:rsidRDefault="00757FB0" w14:paraId="6A19D65F" w14:textId="69E8E7E9">
            <w:pPr>
              <w:rPr>
                <w:rFonts w:ascii="Times New Roman" w:hAnsi="Times New Roman" w:eastAsia="Calibri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757FB0" w:rsidP="00757FB0" w:rsidRDefault="00757FB0" w14:paraId="4F16C5D0" w14:textId="777777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57FB0" w:rsidP="00757FB0" w:rsidRDefault="00757FB0" w14:paraId="68DE3C4F" w14:textId="777777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-TKYS – KBS</w:t>
            </w:r>
          </w:p>
          <w:p w:rsidRPr="00C3138B" w:rsidR="00757FB0" w:rsidP="00757FB0" w:rsidRDefault="00757FB0" w14:paraId="5B6A5ED0" w14:textId="30BC951E">
            <w:pPr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-Taşınır İşlem Fişi</w:t>
            </w:r>
          </w:p>
        </w:tc>
      </w:tr>
      <w:tr w:rsidRPr="00C3138B" w:rsidR="00757FB0" w:rsidTr="003B6E63" w14:paraId="73753F45" w14:textId="77777777">
        <w:trPr>
          <w:trHeight w:val="1541"/>
        </w:trPr>
        <w:tc>
          <w:tcPr>
            <w:tcW w:w="1838" w:type="dxa"/>
          </w:tcPr>
          <w:p w:rsidRPr="00C3138B" w:rsidR="00757FB0" w:rsidP="00757FB0" w:rsidRDefault="00757FB0" w14:paraId="76037A95" w14:textId="77777777"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  <w:p w:rsidRPr="00C3138B" w:rsidR="00757FB0" w:rsidP="00757FB0" w:rsidRDefault="00757FB0" w14:paraId="7442677C" w14:textId="618489E8"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 w:rsidRPr="00C3138B">
              <w:rPr>
                <w:rFonts w:ascii="Times New Roman" w:hAnsi="Times New Roman" w:eastAsia="Calibri" w:cs="Times New Roman"/>
                <w:sz w:val="20"/>
                <w:szCs w:val="20"/>
              </w:rPr>
              <w:t>Taşınır Kayıt Yetkilisi</w:t>
            </w:r>
          </w:p>
        </w:tc>
        <w:tc>
          <w:tcPr>
            <w:tcW w:w="3544" w:type="dxa"/>
          </w:tcPr>
          <w:p w:rsidRPr="00C3138B" w:rsidR="00757FB0" w:rsidP="00757FB0" w:rsidRDefault="00757FB0" w14:paraId="328907BE" w14:textId="6B30C1F7">
            <w:pPr>
              <w:rPr>
                <w:rFonts w:ascii="Calibri" w:hAnsi="Calibri" w:eastAsia="Calibri" w:cs="Times New Roman"/>
                <w:noProof/>
                <w:color w:val="000000"/>
                <w:lang w:eastAsia="tr-TR"/>
              </w:rPr>
            </w:pPr>
          </w:p>
        </w:tc>
        <w:tc>
          <w:tcPr>
            <w:tcW w:w="2977" w:type="dxa"/>
          </w:tcPr>
          <w:p w:rsidRPr="00C3138B" w:rsidR="00757FB0" w:rsidP="00757FB0" w:rsidRDefault="00757FB0" w14:paraId="2BD93C10" w14:textId="66558F86">
            <w:pPr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Devir alan birim KBS üzerinden devir girişi yapar ve 3 nüsha taşınır devir giriş işlem fişi TİF düzenler. Muhasebeleşmesi için KBS üzerinden VİF oluşturur ve muhasebeye gönderir.</w:t>
            </w:r>
          </w:p>
        </w:tc>
        <w:tc>
          <w:tcPr>
            <w:tcW w:w="1984" w:type="dxa"/>
          </w:tcPr>
          <w:p w:rsidR="00757FB0" w:rsidP="00757FB0" w:rsidRDefault="00757FB0" w14:paraId="15E36775" w14:textId="777777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57FB0" w:rsidP="00757FB0" w:rsidRDefault="00757FB0" w14:paraId="51A42B38" w14:textId="51250F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-TKYS – KBS</w:t>
            </w:r>
          </w:p>
          <w:p w:rsidRPr="00C3138B" w:rsidR="00757FB0" w:rsidP="00757FB0" w:rsidRDefault="00757FB0" w14:paraId="692960D8" w14:textId="221AF1CA">
            <w:pPr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-Taşınır İşlem Fişi</w:t>
            </w:r>
          </w:p>
        </w:tc>
      </w:tr>
      <w:tr w:rsidRPr="00C3138B" w:rsidR="00757FB0" w:rsidTr="006D37B2" w14:paraId="51F02BD0" w14:textId="77777777">
        <w:trPr>
          <w:trHeight w:val="1556"/>
        </w:trPr>
        <w:tc>
          <w:tcPr>
            <w:tcW w:w="1838" w:type="dxa"/>
          </w:tcPr>
          <w:p w:rsidRPr="00C3138B" w:rsidR="00757FB0" w:rsidP="00757FB0" w:rsidRDefault="00757FB0" w14:paraId="74091D1E" w14:textId="77777777"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  <w:p w:rsidRPr="00C3138B" w:rsidR="00757FB0" w:rsidP="00757FB0" w:rsidRDefault="00757FB0" w14:paraId="1CAF0D33" w14:textId="3B82304C"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 w:rsidRPr="00C3138B">
              <w:rPr>
                <w:rFonts w:ascii="Times New Roman" w:hAnsi="Times New Roman" w:eastAsia="Calibri" w:cs="Times New Roman"/>
                <w:sz w:val="20"/>
                <w:szCs w:val="20"/>
              </w:rPr>
              <w:t>Taşınır Kayıt Yetkilisi</w:t>
            </w:r>
          </w:p>
        </w:tc>
        <w:tc>
          <w:tcPr>
            <w:tcW w:w="3544" w:type="dxa"/>
          </w:tcPr>
          <w:p w:rsidRPr="00C3138B" w:rsidR="00757FB0" w:rsidP="00757FB0" w:rsidRDefault="00757FB0" w14:paraId="57E66BCA" w14:textId="37162A04">
            <w:pPr>
              <w:rPr>
                <w:rFonts w:ascii="Calibri" w:hAnsi="Calibri" w:eastAsia="Calibri" w:cs="Times New Roman"/>
                <w:noProof/>
                <w:color w:val="000000"/>
                <w:lang w:eastAsia="tr-TR"/>
              </w:rPr>
            </w:pPr>
            <w:r>
              <w:rPr>
                <w:rFonts w:ascii="Calibri" w:hAnsi="Calibri" w:eastAsia="Calibri" w:cs="Times New Roman"/>
                <w:noProof/>
                <w:color w:val="00000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editId="6856A63B" wp14:anchorId="723F45C3">
                      <wp:simplePos x="0" y="0"/>
                      <wp:positionH relativeFrom="column">
                        <wp:posOffset>171450</wp:posOffset>
                      </wp:positionH>
                      <wp:positionV relativeFrom="paragraph">
                        <wp:posOffset>269240</wp:posOffset>
                      </wp:positionV>
                      <wp:extent cx="1809750" cy="476250"/>
                      <wp:effectExtent l="0" t="0" r="19050" b="19050"/>
                      <wp:wrapNone/>
                      <wp:docPr id="2039963214" name="Akış Çizelgesi: İşlem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0" cy="476250"/>
                              </a:xfrm>
                              <a:prstGeom prst="flowChartProcess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Pr="002448DA" w:rsidR="00757FB0" w:rsidP="002A5D0E" w:rsidRDefault="00757FB0" w14:paraId="193519FB" w14:textId="2EEF417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eastAsia="Times New Roman" w:cs="Times New Roman"/>
                                      <w:sz w:val="18"/>
                                      <w:szCs w:val="18"/>
                                      <w:lang w:eastAsia="tr-TR"/>
                                    </w:rPr>
                                  </w:pPr>
                                  <w:r w:rsidRPr="002448DA">
                                    <w:rPr>
                                      <w:rFonts w:ascii="Times New Roman" w:hAnsi="Times New Roman" w:eastAsia="Times New Roman" w:cs="Times New Roman"/>
                                      <w:sz w:val="18"/>
                                      <w:szCs w:val="18"/>
                                      <w:lang w:eastAsia="tr-TR"/>
                                    </w:rPr>
                                    <w:t xml:space="preserve">Devir </w:t>
                                  </w:r>
                                  <w:r w:rsidR="00D524B2">
                                    <w:rPr>
                                      <w:rFonts w:ascii="Times New Roman" w:hAnsi="Times New Roman" w:eastAsia="Times New Roman" w:cs="Times New Roman"/>
                                      <w:sz w:val="18"/>
                                      <w:szCs w:val="18"/>
                                      <w:lang w:eastAsia="tr-TR"/>
                                    </w:rPr>
                                    <w:t>g</w:t>
                                  </w:r>
                                  <w:r w:rsidRPr="002448DA">
                                    <w:rPr>
                                      <w:rFonts w:ascii="Times New Roman" w:hAnsi="Times New Roman" w:eastAsia="Times New Roman" w:cs="Times New Roman"/>
                                      <w:sz w:val="18"/>
                                      <w:szCs w:val="18"/>
                                      <w:lang w:eastAsia="tr-TR"/>
                                    </w:rPr>
                                    <w:t xml:space="preserve">iriş </w:t>
                                  </w:r>
                                  <w:r w:rsidR="00D524B2">
                                    <w:rPr>
                                      <w:rFonts w:ascii="Times New Roman" w:hAnsi="Times New Roman" w:eastAsia="Times New Roman" w:cs="Times New Roman"/>
                                      <w:sz w:val="18"/>
                                      <w:szCs w:val="18"/>
                                      <w:lang w:eastAsia="tr-TR"/>
                                    </w:rPr>
                                    <w:t>y</w:t>
                                  </w:r>
                                  <w:r w:rsidRPr="002448DA">
                                    <w:rPr>
                                      <w:rFonts w:ascii="Times New Roman" w:hAnsi="Times New Roman" w:eastAsia="Times New Roman" w:cs="Times New Roman"/>
                                      <w:sz w:val="18"/>
                                      <w:szCs w:val="18"/>
                                      <w:lang w:eastAsia="tr-TR"/>
                                    </w:rPr>
                                    <w:t xml:space="preserve">oluyla </w:t>
                                  </w:r>
                                  <w:r w:rsidR="00D524B2">
                                    <w:rPr>
                                      <w:rFonts w:ascii="Times New Roman" w:hAnsi="Times New Roman" w:eastAsia="Times New Roman" w:cs="Times New Roman"/>
                                      <w:sz w:val="18"/>
                                      <w:szCs w:val="18"/>
                                      <w:lang w:eastAsia="tr-TR"/>
                                    </w:rPr>
                                    <w:t>a</w:t>
                                  </w:r>
                                  <w:r w:rsidRPr="002448DA">
                                    <w:rPr>
                                      <w:rFonts w:ascii="Times New Roman" w:hAnsi="Times New Roman" w:eastAsia="Times New Roman" w:cs="Times New Roman"/>
                                      <w:sz w:val="18"/>
                                      <w:szCs w:val="18"/>
                                      <w:lang w:eastAsia="tr-TR"/>
                                    </w:rPr>
                                    <w:t xml:space="preserve">lınan </w:t>
                                  </w:r>
                                  <w:r w:rsidR="00D524B2">
                                    <w:rPr>
                                      <w:rFonts w:ascii="Times New Roman" w:hAnsi="Times New Roman" w:eastAsia="Times New Roman" w:cs="Times New Roman"/>
                                      <w:sz w:val="18"/>
                                      <w:szCs w:val="18"/>
                                      <w:lang w:eastAsia="tr-TR"/>
                                    </w:rPr>
                                    <w:t>t</w:t>
                                  </w:r>
                                  <w:r w:rsidRPr="002448DA">
                                    <w:rPr>
                                      <w:rFonts w:ascii="Times New Roman" w:hAnsi="Times New Roman" w:eastAsia="Times New Roman" w:cs="Times New Roman"/>
                                      <w:sz w:val="18"/>
                                      <w:szCs w:val="18"/>
                                      <w:lang w:eastAsia="tr-TR"/>
                                    </w:rPr>
                                    <w:t xml:space="preserve">aşınırın </w:t>
                                  </w:r>
                                  <w:r w:rsidR="00D524B2">
                                    <w:rPr>
                                      <w:rFonts w:ascii="Times New Roman" w:hAnsi="Times New Roman" w:eastAsia="Times New Roman" w:cs="Times New Roman"/>
                                      <w:sz w:val="18"/>
                                      <w:szCs w:val="18"/>
                                      <w:lang w:eastAsia="tr-TR"/>
                                    </w:rPr>
                                    <w:t>k</w:t>
                                  </w:r>
                                  <w:r w:rsidRPr="002448DA">
                                    <w:rPr>
                                      <w:rFonts w:ascii="Times New Roman" w:hAnsi="Times New Roman" w:eastAsia="Times New Roman" w:cs="Times New Roman"/>
                                      <w:sz w:val="18"/>
                                      <w:szCs w:val="18"/>
                                      <w:lang w:eastAsia="tr-TR"/>
                                    </w:rPr>
                                    <w:t xml:space="preserve">ayda </w:t>
                                  </w:r>
                                  <w:r w:rsidR="00D524B2">
                                    <w:rPr>
                                      <w:rFonts w:ascii="Times New Roman" w:hAnsi="Times New Roman" w:eastAsia="Times New Roman" w:cs="Times New Roman"/>
                                      <w:sz w:val="18"/>
                                      <w:szCs w:val="18"/>
                                      <w:lang w:eastAsia="tr-TR"/>
                                    </w:rPr>
                                    <w:t>a</w:t>
                                  </w:r>
                                  <w:r w:rsidRPr="002448DA">
                                    <w:rPr>
                                      <w:rFonts w:ascii="Times New Roman" w:hAnsi="Times New Roman" w:eastAsia="Times New Roman" w:cs="Times New Roman"/>
                                      <w:sz w:val="18"/>
                                      <w:szCs w:val="18"/>
                                      <w:lang w:eastAsia="tr-TR"/>
                                    </w:rPr>
                                    <w:t>lınması</w:t>
                                  </w:r>
                                </w:p>
                                <w:p w:rsidR="00757FB0" w:rsidP="002A5D0E" w:rsidRDefault="00757FB0" w14:paraId="17216469" w14:textId="7777777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kış Çizelgesi: İşlem 8" style="position:absolute;margin-left:13.5pt;margin-top:21.2pt;width:142.5pt;height:37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41" fillcolor="white [3201]" strokecolor="black [3200]" strokeweight="1pt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" w14:anchorId="723F45C3">
                      <v:textbox>
                        <w:txbxContent>
                          <w:p w:rsidRPr="002448DA" w:rsidR="00757FB0" w:rsidP="002A5D0E" w:rsidRDefault="00757FB0" w14:paraId="193519FB" w14:textId="2EEF417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eastAsia="Times New Roman" w:cs="Times New Roman"/>
                                <w:sz w:val="18"/>
                                <w:szCs w:val="18"/>
                                <w:lang w:eastAsia="tr-TR"/>
                              </w:rPr>
                            </w:pPr>
                            <w:r w:rsidRPr="002448DA">
                              <w:rPr>
                                <w:rFonts w:ascii="Times New Roman" w:hAnsi="Times New Roman" w:eastAsia="Times New Roman" w:cs="Times New Roman"/>
                                <w:sz w:val="18"/>
                                <w:szCs w:val="18"/>
                                <w:lang w:eastAsia="tr-TR"/>
                              </w:rPr>
                              <w:t xml:space="preserve">Devir </w:t>
                            </w:r>
                            <w:r w:rsidR="00D524B2">
                              <w:rPr>
                                <w:rFonts w:ascii="Times New Roman" w:hAnsi="Times New Roman" w:eastAsia="Times New Roman" w:cs="Times New Roman"/>
                                <w:sz w:val="18"/>
                                <w:szCs w:val="18"/>
                                <w:lang w:eastAsia="tr-TR"/>
                              </w:rPr>
                              <w:t>g</w:t>
                            </w:r>
                            <w:r w:rsidRPr="002448DA">
                              <w:rPr>
                                <w:rFonts w:ascii="Times New Roman" w:hAnsi="Times New Roman" w:eastAsia="Times New Roman" w:cs="Times New Roman"/>
                                <w:sz w:val="18"/>
                                <w:szCs w:val="18"/>
                                <w:lang w:eastAsia="tr-TR"/>
                              </w:rPr>
                              <w:t xml:space="preserve">iriş </w:t>
                            </w:r>
                            <w:r w:rsidR="00D524B2">
                              <w:rPr>
                                <w:rFonts w:ascii="Times New Roman" w:hAnsi="Times New Roman" w:eastAsia="Times New Roman" w:cs="Times New Roman"/>
                                <w:sz w:val="18"/>
                                <w:szCs w:val="18"/>
                                <w:lang w:eastAsia="tr-TR"/>
                              </w:rPr>
                              <w:t>y</w:t>
                            </w:r>
                            <w:r w:rsidRPr="002448DA">
                              <w:rPr>
                                <w:rFonts w:ascii="Times New Roman" w:hAnsi="Times New Roman" w:eastAsia="Times New Roman" w:cs="Times New Roman"/>
                                <w:sz w:val="18"/>
                                <w:szCs w:val="18"/>
                                <w:lang w:eastAsia="tr-TR"/>
                              </w:rPr>
                              <w:t xml:space="preserve">oluyla </w:t>
                            </w:r>
                            <w:r w:rsidR="00D524B2">
                              <w:rPr>
                                <w:rFonts w:ascii="Times New Roman" w:hAnsi="Times New Roman" w:eastAsia="Times New Roman" w:cs="Times New Roman"/>
                                <w:sz w:val="18"/>
                                <w:szCs w:val="18"/>
                                <w:lang w:eastAsia="tr-TR"/>
                              </w:rPr>
                              <w:t>a</w:t>
                            </w:r>
                            <w:r w:rsidRPr="002448DA">
                              <w:rPr>
                                <w:rFonts w:ascii="Times New Roman" w:hAnsi="Times New Roman" w:eastAsia="Times New Roman" w:cs="Times New Roman"/>
                                <w:sz w:val="18"/>
                                <w:szCs w:val="18"/>
                                <w:lang w:eastAsia="tr-TR"/>
                              </w:rPr>
                              <w:t xml:space="preserve">lınan </w:t>
                            </w:r>
                            <w:r w:rsidR="00D524B2">
                              <w:rPr>
                                <w:rFonts w:ascii="Times New Roman" w:hAnsi="Times New Roman" w:eastAsia="Times New Roman" w:cs="Times New Roman"/>
                                <w:sz w:val="18"/>
                                <w:szCs w:val="18"/>
                                <w:lang w:eastAsia="tr-TR"/>
                              </w:rPr>
                              <w:t>t</w:t>
                            </w:r>
                            <w:r w:rsidRPr="002448DA">
                              <w:rPr>
                                <w:rFonts w:ascii="Times New Roman" w:hAnsi="Times New Roman" w:eastAsia="Times New Roman" w:cs="Times New Roman"/>
                                <w:sz w:val="18"/>
                                <w:szCs w:val="18"/>
                                <w:lang w:eastAsia="tr-TR"/>
                              </w:rPr>
                              <w:t xml:space="preserve">aşınırın </w:t>
                            </w:r>
                            <w:r w:rsidR="00D524B2">
                              <w:rPr>
                                <w:rFonts w:ascii="Times New Roman" w:hAnsi="Times New Roman" w:eastAsia="Times New Roman" w:cs="Times New Roman"/>
                                <w:sz w:val="18"/>
                                <w:szCs w:val="18"/>
                                <w:lang w:eastAsia="tr-TR"/>
                              </w:rPr>
                              <w:t>k</w:t>
                            </w:r>
                            <w:r w:rsidRPr="002448DA">
                              <w:rPr>
                                <w:rFonts w:ascii="Times New Roman" w:hAnsi="Times New Roman" w:eastAsia="Times New Roman" w:cs="Times New Roman"/>
                                <w:sz w:val="18"/>
                                <w:szCs w:val="18"/>
                                <w:lang w:eastAsia="tr-TR"/>
                              </w:rPr>
                              <w:t xml:space="preserve">ayda </w:t>
                            </w:r>
                            <w:r w:rsidR="00D524B2">
                              <w:rPr>
                                <w:rFonts w:ascii="Times New Roman" w:hAnsi="Times New Roman" w:eastAsia="Times New Roman" w:cs="Times New Roman"/>
                                <w:sz w:val="18"/>
                                <w:szCs w:val="18"/>
                                <w:lang w:eastAsia="tr-TR"/>
                              </w:rPr>
                              <w:t>a</w:t>
                            </w:r>
                            <w:r w:rsidRPr="002448DA">
                              <w:rPr>
                                <w:rFonts w:ascii="Times New Roman" w:hAnsi="Times New Roman" w:eastAsia="Times New Roman" w:cs="Times New Roman"/>
                                <w:sz w:val="18"/>
                                <w:szCs w:val="18"/>
                                <w:lang w:eastAsia="tr-TR"/>
                              </w:rPr>
                              <w:t>lınması</w:t>
                            </w:r>
                          </w:p>
                          <w:p w:rsidR="00757FB0" w:rsidP="002A5D0E" w:rsidRDefault="00757FB0" w14:paraId="17216469" w14:textId="77777777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977" w:type="dxa"/>
          </w:tcPr>
          <w:p w:rsidRPr="00C3138B" w:rsidR="00757FB0" w:rsidP="00757FB0" w:rsidRDefault="00757FB0" w14:paraId="5642A261" w14:textId="3A5A1B58">
            <w:pPr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Düzenlenen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TİF’ler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birimlerin taşınır kayıt yetkililerince karşılıklı imzalanarak 3 takım oluşturulur. 1’er takımlar devir alan ve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devir eden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birim taşınır kayıt yetkililerince dosyalanır. 3.takım Strateji Geliştirme Daire Başkanlığına gönderilir.</w:t>
            </w:r>
          </w:p>
        </w:tc>
        <w:tc>
          <w:tcPr>
            <w:tcW w:w="1984" w:type="dxa"/>
          </w:tcPr>
          <w:p w:rsidR="00757FB0" w:rsidP="00757FB0" w:rsidRDefault="00757FB0" w14:paraId="5CAF268E" w14:textId="77777777">
            <w:pPr>
              <w:rPr>
                <w:rFonts w:ascii="Times New Roman" w:hAnsi="Times New Roman" w:eastAsia="Calibri" w:cs="Times New Roman"/>
                <w:sz w:val="18"/>
                <w:szCs w:val="18"/>
              </w:rPr>
            </w:pPr>
          </w:p>
          <w:p w:rsidR="00757FB0" w:rsidP="00757FB0" w:rsidRDefault="00757FB0" w14:paraId="4666F126" w14:textId="777777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-TKYS – KBS</w:t>
            </w:r>
          </w:p>
          <w:p w:rsidRPr="00C3138B" w:rsidR="00757FB0" w:rsidP="00757FB0" w:rsidRDefault="00757FB0" w14:paraId="44642BC6" w14:textId="763E174B">
            <w:pPr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-Taşınır İşlem Fişi</w:t>
            </w:r>
          </w:p>
        </w:tc>
      </w:tr>
      <w:tr w:rsidRPr="00C3138B" w:rsidR="00757FB0" w:rsidTr="002A5D0E" w14:paraId="0AFE86C2" w14:textId="77777777">
        <w:trPr>
          <w:trHeight w:val="1692"/>
        </w:trPr>
        <w:tc>
          <w:tcPr>
            <w:tcW w:w="1838" w:type="dxa"/>
          </w:tcPr>
          <w:p w:rsidR="00757FB0" w:rsidP="00757FB0" w:rsidRDefault="00757FB0" w14:paraId="72D97BC3" w14:textId="77777777"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  <w:p w:rsidRPr="00C3138B" w:rsidR="00757FB0" w:rsidP="00757FB0" w:rsidRDefault="00757FB0" w14:paraId="7143508B" w14:textId="464C294E">
            <w:pPr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Taşınır Kayıt Yetkilisi</w:t>
            </w:r>
          </w:p>
        </w:tc>
        <w:tc>
          <w:tcPr>
            <w:tcW w:w="3544" w:type="dxa"/>
          </w:tcPr>
          <w:p w:rsidR="00757FB0" w:rsidP="00757FB0" w:rsidRDefault="00757FB0" w14:paraId="3E75D39D" w14:textId="2E11ED6B">
            <w:pPr>
              <w:rPr>
                <w:rFonts w:ascii="Calibri" w:hAnsi="Calibri" w:eastAsia="Calibri" w:cs="Times New Roman"/>
                <w:noProof/>
                <w:color w:val="000000"/>
                <w:lang w:eastAsia="tr-TR"/>
              </w:rPr>
            </w:pPr>
            <w:r>
              <w:rPr>
                <w:rFonts w:ascii="Calibri" w:hAnsi="Calibri" w:eastAsia="Calibri" w:cs="Times New Roman"/>
                <w:noProof/>
                <w:color w:val="00000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editId="424C3C1B" wp14:anchorId="00CDEAC8">
                      <wp:simplePos x="0" y="0"/>
                      <wp:positionH relativeFrom="column">
                        <wp:posOffset>180975</wp:posOffset>
                      </wp:positionH>
                      <wp:positionV relativeFrom="paragraph">
                        <wp:posOffset>250825</wp:posOffset>
                      </wp:positionV>
                      <wp:extent cx="1724026" cy="609600"/>
                      <wp:effectExtent l="19050" t="19050" r="28575" b="19050"/>
                      <wp:wrapNone/>
                      <wp:docPr id="476211775" name="Akış Çizelgesi: Sonlandırıcı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24026" cy="609600"/>
                              </a:xfrm>
                              <a:prstGeom prst="flowChartTerminator">
                                <a:avLst/>
                              </a:prstGeom>
                              <a:ln w="285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57FB0" w:rsidP="00757FB0" w:rsidRDefault="00757FB0" w14:paraId="78C0CB61" w14:textId="7945E1D1">
                                  <w:pPr>
                                    <w:ind w:left="-142" w:right="-105"/>
                                    <w:jc w:val="center"/>
                                  </w:pPr>
                                  <w:r w:rsidRPr="00C96CA5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Evrakın </w:t>
                                  </w:r>
                                  <w:r w:rsidR="00D524B2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 w:rsidRPr="00C96CA5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osyalanması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Akış Çizelgesi: Sonlandırıcı 9" style="position:absolute;margin-left:14.25pt;margin-top:19.75pt;width:135.75pt;height:48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42" fillcolor="white [3201]" strokecolor="black [3200]" strokeweight="2.25pt" type="#_x0000_t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" w14:anchorId="00CDEAC8">
                      <v:textbox>
                        <w:txbxContent>
                          <w:p w:rsidR="00757FB0" w:rsidP="00757FB0" w:rsidRDefault="00757FB0" w14:paraId="78C0CB61" w14:textId="7945E1D1">
                            <w:pPr>
                              <w:ind w:left="-142" w:right="-105"/>
                              <w:jc w:val="center"/>
                            </w:pPr>
                            <w:r w:rsidRPr="00C96CA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Evrakın </w:t>
                            </w:r>
                            <w:r w:rsidR="00D524B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d</w:t>
                            </w:r>
                            <w:r w:rsidRPr="00C96CA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osyalanması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977" w:type="dxa"/>
          </w:tcPr>
          <w:p w:rsidR="00757FB0" w:rsidP="00757FB0" w:rsidRDefault="00757FB0" w14:paraId="654672BB" w14:textId="777777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57FB0" w:rsidP="00757FB0" w:rsidRDefault="00757FB0" w14:paraId="49441643" w14:textId="5E39AA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İşlemler sonucunda evraklar Taşınır Kayıt Dosyasında dosyalanır.</w:t>
            </w:r>
          </w:p>
        </w:tc>
        <w:tc>
          <w:tcPr>
            <w:tcW w:w="1984" w:type="dxa"/>
          </w:tcPr>
          <w:p w:rsidR="00757FB0" w:rsidP="00757FB0" w:rsidRDefault="00757FB0" w14:paraId="1D4F5F38" w14:textId="77777777">
            <w:pPr>
              <w:rPr>
                <w:rFonts w:ascii="Times New Roman" w:hAnsi="Times New Roman" w:eastAsia="Calibri" w:cs="Times New Roman"/>
                <w:sz w:val="18"/>
                <w:szCs w:val="18"/>
              </w:rPr>
            </w:pPr>
          </w:p>
          <w:p w:rsidR="00757FB0" w:rsidP="00757FB0" w:rsidRDefault="00757FB0" w14:paraId="0904A40A" w14:textId="777777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-Taşınır İşlem Fişi</w:t>
            </w:r>
          </w:p>
          <w:p w:rsidRPr="00C3138B" w:rsidR="00757FB0" w:rsidP="00757FB0" w:rsidRDefault="00757FB0" w14:paraId="5416D537" w14:textId="1215CC0F">
            <w:pPr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-YÖK Saklama Süreli Standart Dosya Planı</w:t>
            </w:r>
          </w:p>
        </w:tc>
      </w:tr>
    </w:tbl>
    <w:p w:rsidR="00C3138B" w:rsidRDefault="00C3138B" w14:paraId="01CF61A8" w14:textId="77777777"/>
    <w:sectPr w:rsidR="00C3138B" w:rsidSect="00C3138B">
      <w:footerReference r:id="Rb1a2838973c6422b"/>
      <w:headerReference w:type="default" r:id="rId6"/>
      <w:footerReference w:type="default" r:id="rId7"/>
      <w:pgSz w:w="11906" w:h="16838"/>
      <w:pgMar w:top="737" w:right="794" w:bottom="737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47FCC2" w14:textId="77777777" w:rsidR="00B91EFC" w:rsidRDefault="00B91EFC" w:rsidP="00C3138B">
      <w:pPr>
        <w:spacing w:after="0" w:line="240" w:lineRule="auto"/>
      </w:pPr>
      <w:r>
        <w:separator/>
      </w:r>
    </w:p>
  </w:endnote>
  <w:endnote w:type="continuationSeparator" w:id="0">
    <w:p w14:paraId="668B2883" w14:textId="77777777" w:rsidR="00B91EFC" w:rsidRDefault="00B91EFC" w:rsidP="00C313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07" w:type="dxa"/>
      <w:jc w:val="center"/>
      <w:tblBorders>
        <w:top w:val="single" w:color="auto" w:sz="12" w:space="0"/>
        <w:left w:val="single" w:color="auto" w:sz="12" w:space="0"/>
        <w:bottom w:val="single" w:color="auto" w:sz="12" w:space="0"/>
        <w:right w:val="single" w:color="auto" w:sz="12" w:space="0"/>
        <w:insideH w:val="single" w:color="auto" w:sz="12" w:space="0"/>
        <w:insideV w:val="single" w:color="auto" w:sz="12" w:space="0"/>
      </w:tblBorders>
      <w:tblLook w:val="01E0" w:firstRow="1" w:lastRow="1" w:firstColumn="1" w:lastColumn="1" w:noHBand="0" w:noVBand="0"/>
    </w:tblPr>
    <w:tblGrid>
      <w:gridCol w:w="3402"/>
      <w:gridCol w:w="3402"/>
      <w:gridCol w:w="3403"/>
    </w:tblGrid>
    <w:tr w:rsidRPr="00C3138B" w:rsidR="00C3138B" w14:paraId="1F036791" w14:textId="77777777">
      <w:trPr>
        <w:trHeight w:val="340"/>
        <w:jc w:val="center"/>
      </w:trPr>
      <w:tc>
        <w:tcPr>
          <w:tcW w:w="3402" w:type="dxa"/>
          <w:tcBorders>
            <w:bottom w:val="single" w:color="auto" w:sz="12" w:space="0"/>
          </w:tcBorders>
          <w:vAlign w:val="center"/>
        </w:tcPr>
        <w:p w:rsidRPr="00C3138B" w:rsidR="00C3138B" w:rsidP="00C3138B" w:rsidRDefault="00C3138B" w14:paraId="746DE6C9" w14:textId="77777777">
          <w:pPr>
            <w:tabs>
              <w:tab w:val="center" w:pos="2051"/>
            </w:tabs>
            <w:spacing w:line="259" w:lineRule="auto"/>
            <w:ind w:right="360"/>
            <w:jc w:val="center"/>
            <w:rPr>
              <w:rFonts w:ascii="Calibri" w:hAnsi="Calibri" w:eastAsia="Calibri" w:cs="Times New Roman"/>
              <w:b/>
              <w:kern w:val="0"/>
              <w:sz w:val="20"/>
              <w:szCs w:val="20"/>
              <w14:ligatures w14:val="none"/>
            </w:rPr>
          </w:pPr>
          <w:r w:rsidRPr="00C3138B">
            <w:rPr>
              <w:rFonts w:ascii="Calibri" w:hAnsi="Calibri" w:eastAsia="Calibri" w:cs="Times New Roman"/>
              <w:b/>
              <w:kern w:val="0"/>
              <w:sz w:val="20"/>
              <w:szCs w:val="20"/>
              <w14:ligatures w14:val="none"/>
            </w:rPr>
            <w:t>HAZIRLAYAN</w:t>
          </w:r>
        </w:p>
      </w:tc>
      <w:tc>
        <w:tcPr>
          <w:tcW w:w="3402" w:type="dxa"/>
          <w:tcBorders>
            <w:bottom w:val="single" w:color="auto" w:sz="12" w:space="0"/>
          </w:tcBorders>
          <w:vAlign w:val="center"/>
        </w:tcPr>
        <w:p w:rsidRPr="00C3138B" w:rsidR="00C3138B" w:rsidP="00C3138B" w:rsidRDefault="00C3138B" w14:paraId="373BAFEC" w14:textId="77777777">
          <w:pPr>
            <w:tabs>
              <w:tab w:val="center" w:pos="4536"/>
              <w:tab w:val="right" w:pos="9072"/>
            </w:tabs>
            <w:spacing w:line="259" w:lineRule="auto"/>
            <w:jc w:val="center"/>
            <w:rPr>
              <w:rFonts w:ascii="Calibri" w:hAnsi="Calibri" w:eastAsia="Calibri" w:cs="Times New Roman"/>
              <w:b/>
              <w:kern w:val="0"/>
              <w:sz w:val="20"/>
              <w:szCs w:val="20"/>
              <w14:ligatures w14:val="none"/>
            </w:rPr>
          </w:pPr>
          <w:r w:rsidRPr="00C3138B">
            <w:rPr>
              <w:rFonts w:ascii="Calibri" w:hAnsi="Calibri" w:eastAsia="Calibri" w:cs="Times New Roman"/>
              <w:b/>
              <w:kern w:val="0"/>
              <w:sz w:val="20"/>
              <w:szCs w:val="20"/>
              <w14:ligatures w14:val="none"/>
            </w:rPr>
            <w:t>KONTROL EDEN</w:t>
          </w:r>
        </w:p>
      </w:tc>
      <w:tc>
        <w:tcPr>
          <w:tcW w:w="3403" w:type="dxa"/>
          <w:tcBorders>
            <w:bottom w:val="single" w:color="auto" w:sz="12" w:space="0"/>
          </w:tcBorders>
          <w:vAlign w:val="center"/>
        </w:tcPr>
        <w:p w:rsidRPr="00C3138B" w:rsidR="00C3138B" w:rsidP="00C3138B" w:rsidRDefault="00C3138B" w14:paraId="07D8B0CD" w14:textId="77777777">
          <w:pPr>
            <w:tabs>
              <w:tab w:val="center" w:pos="4536"/>
              <w:tab w:val="right" w:pos="9072"/>
            </w:tabs>
            <w:spacing w:line="259" w:lineRule="auto"/>
            <w:jc w:val="center"/>
            <w:rPr>
              <w:rFonts w:ascii="Calibri" w:hAnsi="Calibri" w:eastAsia="Calibri" w:cs="Times New Roman"/>
              <w:b/>
              <w:kern w:val="0"/>
              <w:sz w:val="20"/>
              <w:szCs w:val="20"/>
              <w14:ligatures w14:val="none"/>
            </w:rPr>
          </w:pPr>
          <w:r w:rsidRPr="00C3138B">
            <w:rPr>
              <w:rFonts w:ascii="Calibri" w:hAnsi="Calibri" w:eastAsia="Calibri" w:cs="Times New Roman"/>
              <w:b/>
              <w:kern w:val="0"/>
              <w:sz w:val="20"/>
              <w:szCs w:val="20"/>
              <w14:ligatures w14:val="none"/>
            </w:rPr>
            <w:t>ONAYLAYAN</w:t>
          </w:r>
        </w:p>
      </w:tc>
    </w:tr>
    <w:tr w:rsidRPr="00C3138B" w:rsidR="00C3138B" w14:paraId="0F538B48" w14:textId="77777777">
      <w:trPr>
        <w:trHeight w:val="162"/>
        <w:jc w:val="center"/>
      </w:trPr>
      <w:tc>
        <w:tcPr>
          <w:tcW w:w="3402" w:type="dxa"/>
          <w:tcBorders>
            <w:bottom w:val="nil"/>
          </w:tcBorders>
          <w:vAlign w:val="center"/>
        </w:tcPr>
        <w:p w:rsidRPr="00C3138B" w:rsidR="00C3138B" w:rsidP="00C3138B" w:rsidRDefault="00C3138B" w14:paraId="60A8D6E7" w14:textId="77777777">
          <w:pPr>
            <w:tabs>
              <w:tab w:val="center" w:pos="2051"/>
            </w:tabs>
            <w:spacing w:line="259" w:lineRule="auto"/>
            <w:ind w:right="360"/>
            <w:jc w:val="center"/>
            <w:rPr>
              <w:rFonts w:ascii="Calibri" w:hAnsi="Calibri" w:eastAsia="Calibri" w:cs="Times New Roman"/>
              <w:b/>
              <w:kern w:val="0"/>
              <w:sz w:val="20"/>
              <w:szCs w:val="20"/>
              <w14:ligatures w14:val="none"/>
            </w:rPr>
          </w:pPr>
        </w:p>
      </w:tc>
      <w:tc>
        <w:tcPr>
          <w:tcW w:w="3402" w:type="dxa"/>
          <w:tcBorders>
            <w:bottom w:val="nil"/>
          </w:tcBorders>
          <w:vAlign w:val="center"/>
        </w:tcPr>
        <w:p w:rsidRPr="00C3138B" w:rsidR="00C3138B" w:rsidP="00C3138B" w:rsidRDefault="00C3138B" w14:paraId="484942B8" w14:textId="77777777">
          <w:pPr>
            <w:tabs>
              <w:tab w:val="center" w:pos="4536"/>
              <w:tab w:val="right" w:pos="9072"/>
            </w:tabs>
            <w:spacing w:line="259" w:lineRule="auto"/>
            <w:jc w:val="center"/>
            <w:rPr>
              <w:rFonts w:ascii="Calibri" w:hAnsi="Calibri" w:eastAsia="Calibri" w:cs="Times New Roman"/>
              <w:kern w:val="0"/>
              <w:sz w:val="20"/>
              <w:szCs w:val="20"/>
              <w14:ligatures w14:val="none"/>
            </w:rPr>
          </w:pPr>
        </w:p>
      </w:tc>
      <w:tc>
        <w:tcPr>
          <w:tcW w:w="3403" w:type="dxa"/>
          <w:tcBorders>
            <w:bottom w:val="nil"/>
          </w:tcBorders>
          <w:vAlign w:val="center"/>
        </w:tcPr>
        <w:p w:rsidRPr="00C3138B" w:rsidR="00C3138B" w:rsidP="00C3138B" w:rsidRDefault="00C3138B" w14:paraId="3D916EC7" w14:textId="77777777">
          <w:pPr>
            <w:tabs>
              <w:tab w:val="center" w:pos="4536"/>
              <w:tab w:val="right" w:pos="9072"/>
            </w:tabs>
            <w:spacing w:line="259" w:lineRule="auto"/>
            <w:jc w:val="center"/>
            <w:rPr>
              <w:rFonts w:ascii="Calibri" w:hAnsi="Calibri" w:eastAsia="Calibri" w:cs="Times New Roman"/>
              <w:b/>
              <w:kern w:val="0"/>
              <w:sz w:val="20"/>
              <w:szCs w:val="20"/>
              <w14:ligatures w14:val="none"/>
            </w:rPr>
          </w:pPr>
        </w:p>
      </w:tc>
    </w:tr>
    <w:tr w:rsidRPr="00C3138B" w:rsidR="00C3138B" w14:paraId="0027F2A7" w14:textId="77777777">
      <w:trPr>
        <w:trHeight w:val="454"/>
        <w:jc w:val="center"/>
      </w:trPr>
      <w:tc>
        <w:tcPr>
          <w:tcW w:w="3402" w:type="dxa"/>
          <w:tcBorders>
            <w:top w:val="nil"/>
          </w:tcBorders>
          <w:vAlign w:val="center"/>
        </w:tcPr>
        <w:p w:rsidRPr="00C3138B" w:rsidR="00C3138B" w:rsidP="00C3138B" w:rsidRDefault="00C3138B" w14:paraId="13130B79" w14:textId="77777777">
          <w:pPr>
            <w:tabs>
              <w:tab w:val="center" w:pos="2051"/>
            </w:tabs>
            <w:spacing w:line="259" w:lineRule="auto"/>
            <w:ind w:right="360"/>
            <w:jc w:val="center"/>
            <w:rPr>
              <w:rFonts w:ascii="Calibri" w:hAnsi="Calibri" w:eastAsia="Calibri" w:cs="Times New Roman"/>
              <w:kern w:val="0"/>
              <w:sz w:val="16"/>
              <w:szCs w:val="16"/>
              <w14:ligatures w14:val="none"/>
            </w:rPr>
          </w:pPr>
          <w:r w:rsidRPr="00C3138B">
            <w:rPr>
              <w:rFonts w:ascii="Calibri" w:hAnsi="Calibri" w:eastAsia="Calibri" w:cs="Times New Roman"/>
              <w:kern w:val="0"/>
              <w:sz w:val="16"/>
              <w:szCs w:val="16"/>
              <w14:ligatures w14:val="none"/>
            </w:rPr>
            <w:t>Doç. Dr. Gülüzar Şule Tepetaş Cengiz</w:t>
            <w:br/>
            <w:t>Doçent</w:t>
            <w:br/>
            <w:t>Kalite Birim Sorumlusu</w:t>
          </w:r>
        </w:p>
        <w:p w:rsidRPr="00C3138B" w:rsidR="00C3138B" w:rsidP="00C3138B" w:rsidRDefault="00C3138B" w14:paraId="5CABCAEA" w14:textId="77777777">
          <w:pPr>
            <w:tabs>
              <w:tab w:val="center" w:pos="2051"/>
            </w:tabs>
            <w:spacing w:line="259" w:lineRule="auto"/>
            <w:ind w:right="360"/>
            <w:jc w:val="center"/>
            <w:rPr>
              <w:rFonts w:ascii="Calibri" w:hAnsi="Calibri" w:eastAsia="Calibri" w:cs="Times New Roman"/>
              <w:kern w:val="0"/>
              <w:sz w:val="16"/>
              <w:szCs w:val="16"/>
              <w14:ligatures w14:val="none"/>
            </w:rPr>
          </w:pPr>
        </w:p>
      </w:tc>
      <w:tc>
        <w:tcPr>
          <w:tcW w:w="3402" w:type="dxa"/>
          <w:tcBorders>
            <w:top w:val="nil"/>
          </w:tcBorders>
          <w:vAlign w:val="center"/>
        </w:tcPr>
        <w:p w:rsidRPr="00C3138B" w:rsidR="00C3138B" w:rsidP="00C3138B" w:rsidRDefault="00C3138B" w14:paraId="4594686C" w14:textId="77777777">
          <w:pPr>
            <w:tabs>
              <w:tab w:val="center" w:pos="4536"/>
              <w:tab w:val="right" w:pos="9072"/>
            </w:tabs>
            <w:spacing w:line="259" w:lineRule="auto"/>
            <w:jc w:val="center"/>
            <w:rPr>
              <w:rFonts w:ascii="Calibri" w:hAnsi="Calibri" w:eastAsia="Calibri" w:cs="Times New Roman"/>
              <w:kern w:val="0"/>
              <w:sz w:val="16"/>
              <w:szCs w:val="16"/>
              <w14:ligatures w14:val="none"/>
            </w:rPr>
          </w:pPr>
          <w:r w:rsidRPr="00C3138B">
            <w:rPr>
              <w:rFonts w:ascii="Calibri" w:hAnsi="Calibri" w:eastAsia="Calibri" w:cs="Times New Roman"/>
              <w:kern w:val="0"/>
              <w:sz w:val="16"/>
              <w:szCs w:val="16"/>
              <w14:ligatures w14:val="none"/>
            </w:rPr>
            <w:t>Doç. Dr. Gülüzar Şule Tepetaş Cengiz</w:t>
            <w:br/>
            <w:t>Okul Öncesi Eğitimi Uygulama ve Araştırma Merkezi Müdürü</w:t>
          </w:r>
        </w:p>
        <w:p w:rsidRPr="00C3138B" w:rsidR="00C3138B" w:rsidP="00C3138B" w:rsidRDefault="00C3138B" w14:paraId="6976C2E9" w14:textId="77777777">
          <w:pPr>
            <w:tabs>
              <w:tab w:val="center" w:pos="4536"/>
              <w:tab w:val="right" w:pos="9072"/>
            </w:tabs>
            <w:spacing w:line="259" w:lineRule="auto"/>
            <w:jc w:val="center"/>
            <w:rPr>
              <w:rFonts w:ascii="Calibri" w:hAnsi="Calibri" w:eastAsia="Calibri" w:cs="Times New Roman"/>
              <w:kern w:val="0"/>
              <w:sz w:val="16"/>
              <w:szCs w:val="16"/>
              <w14:ligatures w14:val="none"/>
            </w:rPr>
          </w:pPr>
        </w:p>
      </w:tc>
      <w:tc>
        <w:tcPr>
          <w:tcW w:w="3403" w:type="dxa"/>
          <w:tcBorders>
            <w:top w:val="nil"/>
          </w:tcBorders>
          <w:vAlign w:val="center"/>
        </w:tcPr>
        <w:p w:rsidRPr="00C3138B" w:rsidR="00C3138B" w:rsidP="00C3138B" w:rsidRDefault="00C3138B" w14:paraId="0C205005" w14:textId="77777777">
          <w:pPr>
            <w:tabs>
              <w:tab w:val="center" w:pos="4536"/>
              <w:tab w:val="right" w:pos="9072"/>
            </w:tabs>
            <w:spacing w:line="259" w:lineRule="auto"/>
            <w:jc w:val="center"/>
            <w:rPr>
              <w:rFonts w:ascii="Calibri" w:hAnsi="Calibri" w:eastAsia="Calibri" w:cs="Times New Roman"/>
              <w:kern w:val="0"/>
              <w:sz w:val="16"/>
              <w:szCs w:val="16"/>
              <w14:ligatures w14:val="none"/>
            </w:rPr>
          </w:pPr>
          <w:r w:rsidRPr="00C3138B">
            <w:rPr>
              <w:rFonts w:ascii="Calibri" w:hAnsi="Calibri" w:eastAsia="Calibri" w:cs="Times New Roman"/>
              <w:kern w:val="0"/>
              <w:sz w:val="16"/>
              <w:szCs w:val="16"/>
              <w14:ligatures w14:val="none"/>
            </w:rPr>
            <w:t>Doç. Dr. Gülüzar Şule Tepetaş Cengiz</w:t>
            <w:br/>
            <w:t>Okul Öncesi Eğitimi Uygulama ve Araştırma Merkezi Müdürü</w:t>
          </w:r>
        </w:p>
        <w:p w:rsidRPr="00C3138B" w:rsidR="00C3138B" w:rsidP="00C3138B" w:rsidRDefault="00C3138B" w14:paraId="4EAA8E75" w14:textId="77777777">
          <w:pPr>
            <w:tabs>
              <w:tab w:val="center" w:pos="4536"/>
              <w:tab w:val="right" w:pos="9072"/>
            </w:tabs>
            <w:spacing w:line="259" w:lineRule="auto"/>
            <w:jc w:val="center"/>
            <w:rPr>
              <w:rFonts w:ascii="Calibri" w:hAnsi="Calibri" w:eastAsia="Calibri" w:cs="Times New Roman"/>
              <w:kern w:val="0"/>
              <w:sz w:val="16"/>
              <w:szCs w:val="16"/>
              <w14:ligatures w14:val="none"/>
            </w:rPr>
          </w:pPr>
        </w:p>
      </w:tc>
    </w:tr>
  </w:tbl>
  <w:p w:rsidR="00C3138B" w:rsidRDefault="00C3138B" w14:paraId="3F3F0086" w14:textId="7777777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"Bolu Üniversitesi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555FC5" w14:textId="77777777" w:rsidR="00B91EFC" w:rsidRDefault="00B91EFC" w:rsidP="00C3138B">
      <w:pPr>
        <w:spacing w:after="0" w:line="240" w:lineRule="auto"/>
      </w:pPr>
      <w:r>
        <w:separator/>
      </w:r>
    </w:p>
  </w:footnote>
  <w:footnote w:type="continuationSeparator" w:id="0">
    <w:p w14:paraId="2CB69F92" w14:textId="77777777" w:rsidR="00B91EFC" w:rsidRDefault="00B91EFC" w:rsidP="00C313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19" w:type="pct"/>
      <w:tblInd w:w="-5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08"/>
      <w:gridCol w:w="6074"/>
      <w:gridCol w:w="2465"/>
    </w:tblGrid>
    <w:tr w:rsidRPr="00C3138B" w:rsidR="00C3138B" w14:paraId="46E497A7" w14:textId="77777777">
      <w:trPr>
        <w:cantSplit/>
        <w:trHeight w:val="816"/>
      </w:trPr>
      <w:tc>
        <w:tcPr>
          <w:tcW w:w="1808" w:type="dxa"/>
          <w:vMerge w:val="restart"/>
          <w:tcBorders>
            <w:left w:val="single" w:color="auto" w:sz="4" w:space="0"/>
            <w:bottom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C3138B" w:rsidR="00C3138B" w:rsidP="00C3138B" w:rsidRDefault="00C3138B" w14:paraId="745BFF94" w14:textId="77777777">
          <w:pPr>
            <w:tabs>
              <w:tab w:val="left" w:pos="7088"/>
            </w:tabs>
            <w:spacing w:after="0" w:line="240" w:lineRule="auto"/>
            <w:ind w:firstLine="360"/>
            <w:jc w:val="center"/>
            <w:rPr>
              <w:rFonts w:ascii="Times New Roman" w:hAnsi="Times New Roman" w:eastAsia="Times New Roman" w:cs="Times New Roman"/>
              <w:kern w:val="0"/>
              <w:sz w:val="20"/>
              <w:szCs w:val="20"/>
              <w:lang w:eastAsia="tr-TR"/>
              <w14:ligatures w14:val="none"/>
            </w:rPr>
          </w:pPr>
          <w:r w:rsidRPr="00C3138B">
            <w:rPr>
              <w:rFonts w:ascii="Times New Roman" w:hAnsi="Times New Roman" w:eastAsia="Times New Roman" w:cs="Times New Roman"/>
              <w:noProof/>
              <w:kern w:val="0"/>
              <w:sz w:val="8"/>
              <w:szCs w:val="20"/>
              <w:lang w:eastAsia="tr-TR"/>
              <w14:ligatures w14:val="none"/>
            </w:rPr>
            <w:drawing>
              <wp:anchor distT="0" distB="0" distL="114300" distR="114300" simplePos="0" relativeHeight="251659264" behindDoc="0" locked="0" layoutInCell="1" allowOverlap="1" wp14:editId="11C549A6" wp14:anchorId="44FA7881">
                <wp:simplePos x="0" y="0"/>
                <wp:positionH relativeFrom="column">
                  <wp:posOffset>264160</wp:posOffset>
                </wp:positionH>
                <wp:positionV relativeFrom="paragraph">
                  <wp:posOffset>130810</wp:posOffset>
                </wp:positionV>
                <wp:extent cx="781050" cy="774065"/>
                <wp:effectExtent l="0" t="0" r="0" b="6985"/>
                <wp:wrapNone/>
                <wp:docPr id="5" name="Resim 5" descr="daire, simge, sembol, yazı tipi, logo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Resim 5" descr="daire, simge, sembol, yazı tipi, logo içeren bir resim&#10;&#10;Açıklama otomatik olarak oluşturuldu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1050" cy="7740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074" w:type="dxa"/>
          <w:tcBorders>
            <w:left w:val="single" w:color="auto" w:sz="4" w:space="0"/>
            <w:bottom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C3138B" w:rsidR="00C3138B" w:rsidP="00C3138B" w:rsidRDefault="00C3138B" w14:paraId="0868D59E" w14:textId="77777777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alibri" w:hAnsi="Calibri" w:eastAsia="Calibri" w:cs="Times New Roman"/>
              <w:b/>
              <w:kern w:val="0"/>
              <w:sz w:val="20"/>
              <w:szCs w:val="20"/>
              <w14:ligatures w14:val="none"/>
            </w:rPr>
          </w:pPr>
          <w:r w:rsidRPr="00C3138B">
            <w:rPr>
              <w:rFonts w:ascii="Calibri" w:hAnsi="Calibri" w:eastAsia="Calibri" w:cs="Times New Roman"/>
              <w:b/>
              <w:kern w:val="0"/>
              <w:sz w:val="20"/>
              <w:szCs w:val="20"/>
              <w14:ligatures w14:val="none"/>
            </w:rPr>
            <w:t>T.C.</w:t>
          </w:r>
        </w:p>
        <w:p w:rsidRPr="00C3138B" w:rsidR="00C3138B" w:rsidP="00C3138B" w:rsidRDefault="00C3138B" w14:paraId="38D7C3D3" w14:textId="77777777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alibri" w:hAnsi="Calibri" w:eastAsia="Calibri" w:cs="Times New Roman"/>
              <w:b/>
              <w:kern w:val="0"/>
              <w:sz w:val="20"/>
              <w:szCs w:val="20"/>
              <w14:ligatures w14:val="none"/>
            </w:rPr>
          </w:pPr>
          <w:r w:rsidRPr="00C3138B">
            <w:rPr>
              <w:rFonts w:ascii="Calibri" w:hAnsi="Calibri" w:eastAsia="Calibri" w:cs="Times New Roman"/>
              <w:b/>
              <w:kern w:val="0"/>
              <w:sz w:val="20"/>
              <w:szCs w:val="20"/>
              <w14:ligatures w14:val="none"/>
            </w:rPr>
            <w:t>BOLU ABANT İZZET BAYSAL ÜNİVERSİTESİ</w:t>
          </w:r>
        </w:p>
        <w:p w:rsidRPr="00C3138B" w:rsidR="00C3138B" w:rsidP="00C3138B" w:rsidRDefault="00C3138B" w14:paraId="48803CAF" w14:textId="77777777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alibri" w:hAnsi="Calibri" w:eastAsia="Calibri" w:cs="Times New Roman"/>
              <w:b/>
              <w:kern w:val="0"/>
              <w:sz w:val="20"/>
              <w:szCs w:val="20"/>
              <w14:ligatures w14:val="none"/>
            </w:rPr>
          </w:pPr>
          <w:r w:rsidRPr="00C3138B">
            <w:rPr>
              <w:rFonts w:ascii="Calibri" w:hAnsi="Calibri" w:eastAsia="Calibri" w:cs="Times New Roman"/>
              <w:b/>
              <w:kern w:val="0"/>
              <w:sz w:val="20"/>
              <w:szCs w:val="20"/>
              <w14:ligatures w14:val="none"/>
            </w:rPr>
            <w:t>Okul Öncesi Eğitimi Uygulama ve Araştırma Merkezi Müdürlüğü</w:t>
          </w:r>
        </w:p>
        <w:p w:rsidRPr="00C3138B" w:rsidR="00C3138B" w:rsidP="00C3138B" w:rsidRDefault="00C3138B" w14:paraId="7AA4E6E7" w14:textId="77777777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alibri" w:hAnsi="Calibri" w:eastAsia="Calibri" w:cs="Times New Roman"/>
              <w:b/>
              <w:bCs/>
              <w:kern w:val="0"/>
              <w:sz w:val="20"/>
              <w:szCs w:val="20"/>
              <w14:ligatures w14:val="none"/>
            </w:rPr>
          </w:pPr>
        </w:p>
      </w:tc>
      <w:tc>
        <w:tcPr>
          <w:tcW w:w="2465" w:type="dxa"/>
          <w:vMerge w:val="restart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C3138B" w:rsidR="00C3138B" w:rsidP="00C3138B" w:rsidRDefault="00C3138B" w14:paraId="233B2A40" w14:textId="77777777">
          <w:pPr>
            <w:spacing w:after="120" w:line="240" w:lineRule="auto"/>
            <w:rPr>
              <w:rFonts w:ascii="Times New Roman" w:hAnsi="Times New Roman" w:eastAsia="Times New Roman" w:cs="Times New Roman"/>
              <w:b/>
              <w:kern w:val="0"/>
              <w:sz w:val="20"/>
              <w:szCs w:val="20"/>
              <w:lang w:eastAsia="tr-TR"/>
              <w14:ligatures w14:val="none"/>
            </w:rPr>
          </w:pPr>
          <w:r w:rsidRPr="00C3138B">
            <w:rPr>
              <w:rFonts w:ascii="Times New Roman" w:hAnsi="Times New Roman" w:eastAsia="Times New Roman" w:cs="Times New Roman"/>
              <w:b/>
              <w:kern w:val="0"/>
              <w:sz w:val="20"/>
              <w:szCs w:val="20"/>
              <w:lang w:eastAsia="tr-TR"/>
              <w14:ligatures w14:val="none"/>
            </w:rPr>
            <w:t xml:space="preserve">Dok. No: </w:t>
          </w:r>
          <w:r w:rsidRPr="00C3138B">
            <w:rPr>
              <w:rFonts w:ascii="Times New Roman" w:hAnsi="Times New Roman" w:eastAsia="Times New Roman" w:cs="Times New Roman"/>
              <w:kern w:val="0"/>
              <w:sz w:val="20"/>
              <w:szCs w:val="20"/>
              <w:lang w:eastAsia="tr-TR"/>
              <w14:ligatures w14:val="none"/>
            </w:rPr>
            <w:t>İA/057/04</w:t>
          </w:r>
        </w:p>
        <w:p w:rsidRPr="00C3138B" w:rsidR="00C3138B" w:rsidP="00C3138B" w:rsidRDefault="00C3138B" w14:paraId="2FD09651" w14:textId="77777777">
          <w:pPr>
            <w:spacing w:after="120" w:line="240" w:lineRule="auto"/>
            <w:rPr>
              <w:rFonts w:ascii="Times New Roman" w:hAnsi="Times New Roman" w:eastAsia="Times New Roman" w:cs="Times New Roman"/>
              <w:b/>
              <w:kern w:val="0"/>
              <w:sz w:val="20"/>
              <w:szCs w:val="20"/>
              <w:lang w:eastAsia="tr-TR"/>
              <w14:ligatures w14:val="none"/>
            </w:rPr>
          </w:pPr>
          <w:r w:rsidRPr="00C3138B">
            <w:rPr>
              <w:rFonts w:ascii="Times New Roman" w:hAnsi="Times New Roman" w:eastAsia="Times New Roman" w:cs="Times New Roman"/>
              <w:b/>
              <w:kern w:val="0"/>
              <w:sz w:val="20"/>
              <w:szCs w:val="20"/>
              <w:lang w:eastAsia="tr-TR"/>
              <w14:ligatures w14:val="none"/>
            </w:rPr>
            <w:t xml:space="preserve">İlk Yayın Tar.: </w:t>
          </w:r>
          <w:r w:rsidRPr="00C3138B">
            <w:rPr>
              <w:rFonts w:ascii="Times New Roman" w:hAnsi="Times New Roman" w:eastAsia="Times New Roman" w:cs="Times New Roman"/>
              <w:kern w:val="0"/>
              <w:sz w:val="20"/>
              <w:szCs w:val="20"/>
              <w:lang w:eastAsia="tr-TR"/>
              <w14:ligatures w14:val="none"/>
            </w:rPr>
            <w:t>14.10.2022</w:t>
          </w:r>
        </w:p>
        <w:p w:rsidRPr="00C3138B" w:rsidR="00C3138B" w:rsidP="00C3138B" w:rsidRDefault="00C3138B" w14:paraId="70237CB0" w14:textId="77777777">
          <w:pPr>
            <w:spacing w:after="120" w:line="240" w:lineRule="auto"/>
            <w:rPr>
              <w:rFonts w:ascii="Times New Roman" w:hAnsi="Times New Roman" w:eastAsia="Times New Roman" w:cs="Times New Roman"/>
              <w:kern w:val="0"/>
              <w:sz w:val="20"/>
              <w:szCs w:val="20"/>
              <w:lang w:eastAsia="tr-TR"/>
              <w14:ligatures w14:val="none"/>
            </w:rPr>
          </w:pPr>
          <w:proofErr w:type="spellStart"/>
          <w:r w:rsidRPr="00C3138B">
            <w:rPr>
              <w:rFonts w:ascii="Times New Roman" w:hAnsi="Times New Roman" w:eastAsia="Times New Roman" w:cs="Times New Roman"/>
              <w:b/>
              <w:color w:val="000000"/>
              <w:kern w:val="0"/>
              <w:sz w:val="20"/>
              <w:szCs w:val="20"/>
              <w:lang w:eastAsia="tr-TR"/>
              <w14:ligatures w14:val="none"/>
            </w:rPr>
            <w:t>Rev</w:t>
          </w:r>
          <w:proofErr w:type="spellEnd"/>
          <w:r w:rsidRPr="00C3138B">
            <w:rPr>
              <w:rFonts w:ascii="Times New Roman" w:hAnsi="Times New Roman" w:eastAsia="Times New Roman" w:cs="Times New Roman"/>
              <w:b/>
              <w:color w:val="000000"/>
              <w:kern w:val="0"/>
              <w:sz w:val="20"/>
              <w:szCs w:val="20"/>
              <w:lang w:eastAsia="tr-TR"/>
              <w14:ligatures w14:val="none"/>
            </w:rPr>
            <w:t xml:space="preserve">. No/Tar.: </w:t>
          </w:r>
          <w:r w:rsidRPr="00C3138B">
            <w:rPr>
              <w:rFonts w:ascii="Times New Roman" w:hAnsi="Times New Roman" w:eastAsia="Times New Roman" w:cs="Times New Roman"/>
              <w:color w:val="000000"/>
              <w:kern w:val="0"/>
              <w:sz w:val="20"/>
              <w:szCs w:val="20"/>
              <w:lang w:eastAsia="tr-TR"/>
              <w14:ligatures w14:val="none"/>
            </w:rPr>
            <w:t>01/7.08.2024</w:t>
          </w:r>
        </w:p>
        <w:p w:rsidRPr="00C3138B" w:rsidR="00C3138B" w:rsidP="00C3138B" w:rsidRDefault="00C3138B" w14:paraId="1C734EEC" w14:textId="77777777">
          <w:pPr>
            <w:spacing w:after="120" w:line="240" w:lineRule="auto"/>
            <w:rPr>
              <w:rFonts w:ascii="Times New Roman" w:hAnsi="Times New Roman" w:eastAsia="Times New Roman" w:cs="Times New Roman"/>
              <w:b/>
              <w:kern w:val="0"/>
              <w:sz w:val="20"/>
              <w:szCs w:val="20"/>
              <w:lang w:eastAsia="tr-TR"/>
              <w14:ligatures w14:val="none"/>
            </w:rPr>
          </w:pPr>
          <w:r w:rsidRPr="00C3138B">
            <w:rPr>
              <w:rFonts w:ascii="Times New Roman" w:hAnsi="Times New Roman" w:eastAsia="Times New Roman" w:cs="Times New Roman"/>
              <w:b/>
              <w:kern w:val="0"/>
              <w:sz w:val="20"/>
              <w:szCs w:val="20"/>
              <w:lang w:eastAsia="tr-TR"/>
              <w14:ligatures w14:val="none"/>
            </w:rPr>
            <w:t xml:space="preserve">Sayfa </w:t>
          </w:r>
          <w:r w:rsidRPr="00C3138B">
            <w:rPr>
              <w:rFonts w:ascii="Times New Roman" w:hAnsi="Times New Roman" w:eastAsia="Times New Roman" w:cs="Times New Roman"/>
              <w:b/>
              <w:kern w:val="0"/>
              <w:sz w:val="20"/>
              <w:szCs w:val="20"/>
              <w:lang w:eastAsia="tr-TR"/>
              <w14:ligatures w14:val="none"/>
            </w:rPr>
            <w:fldChar w:fldCharType="begin"/>
          </w:r>
          <w:r w:rsidRPr="00C3138B">
            <w:rPr>
              <w:rFonts w:ascii="Times New Roman" w:hAnsi="Times New Roman" w:eastAsia="Times New Roman" w:cs="Times New Roman"/>
              <w:b/>
              <w:kern w:val="0"/>
              <w:sz w:val="20"/>
              <w:szCs w:val="20"/>
              <w:lang w:eastAsia="tr-TR"/>
              <w14:ligatures w14:val="none"/>
            </w:rPr>
            <w:instrText xml:space="preserve"> PAGE </w:instrText>
          </w:r>
          <w:r w:rsidRPr="00C3138B">
            <w:rPr>
              <w:rFonts w:ascii="Times New Roman" w:hAnsi="Times New Roman" w:eastAsia="Times New Roman" w:cs="Times New Roman"/>
              <w:b/>
              <w:kern w:val="0"/>
              <w:sz w:val="20"/>
              <w:szCs w:val="20"/>
              <w:lang w:eastAsia="tr-TR"/>
              <w14:ligatures w14:val="none"/>
            </w:rPr>
            <w:fldChar w:fldCharType="separate"/>
          </w:r>
          <w:r w:rsidRPr="00C3138B">
            <w:rPr>
              <w:rFonts w:ascii="Times New Roman" w:hAnsi="Times New Roman" w:eastAsia="Times New Roman" w:cs="Times New Roman"/>
              <w:b/>
              <w:noProof/>
              <w:kern w:val="0"/>
              <w:sz w:val="20"/>
              <w:szCs w:val="20"/>
              <w:lang w:eastAsia="tr-TR"/>
              <w14:ligatures w14:val="none"/>
            </w:rPr>
            <w:t>1</w:t>
          </w:r>
          <w:r w:rsidRPr="00C3138B">
            <w:rPr>
              <w:rFonts w:ascii="Times New Roman" w:hAnsi="Times New Roman" w:eastAsia="Times New Roman" w:cs="Times New Roman"/>
              <w:b/>
              <w:kern w:val="0"/>
              <w:sz w:val="20"/>
              <w:szCs w:val="20"/>
              <w:lang w:eastAsia="tr-TR"/>
              <w14:ligatures w14:val="none"/>
            </w:rPr>
            <w:fldChar w:fldCharType="end"/>
          </w:r>
          <w:r w:rsidRPr="00C3138B">
            <w:rPr>
              <w:rFonts w:ascii="Times New Roman" w:hAnsi="Times New Roman" w:eastAsia="Times New Roman" w:cs="Times New Roman"/>
              <w:b/>
              <w:kern w:val="0"/>
              <w:sz w:val="20"/>
              <w:szCs w:val="20"/>
              <w:lang w:eastAsia="tr-TR"/>
              <w14:ligatures w14:val="none"/>
            </w:rPr>
            <w:t xml:space="preserve"> / </w:t>
          </w:r>
          <w:r w:rsidRPr="00C3138B">
            <w:rPr>
              <w:rFonts w:ascii="Times New Roman" w:hAnsi="Times New Roman" w:eastAsia="Times New Roman" w:cs="Times New Roman"/>
              <w:b/>
              <w:kern w:val="0"/>
              <w:sz w:val="20"/>
              <w:szCs w:val="20"/>
              <w:lang w:eastAsia="tr-TR"/>
              <w14:ligatures w14:val="none"/>
            </w:rPr>
            <w:fldChar w:fldCharType="begin"/>
          </w:r>
          <w:r w:rsidRPr="00C3138B">
            <w:rPr>
              <w:rFonts w:ascii="Times New Roman" w:hAnsi="Times New Roman" w:eastAsia="Times New Roman" w:cs="Times New Roman"/>
              <w:b/>
              <w:kern w:val="0"/>
              <w:sz w:val="20"/>
              <w:szCs w:val="20"/>
              <w:lang w:eastAsia="tr-TR"/>
              <w14:ligatures w14:val="none"/>
            </w:rPr>
            <w:instrText xml:space="preserve"> NUMPAGES </w:instrText>
          </w:r>
          <w:r w:rsidRPr="00C3138B">
            <w:rPr>
              <w:rFonts w:ascii="Times New Roman" w:hAnsi="Times New Roman" w:eastAsia="Times New Roman" w:cs="Times New Roman"/>
              <w:b/>
              <w:kern w:val="0"/>
              <w:sz w:val="20"/>
              <w:szCs w:val="20"/>
              <w:lang w:eastAsia="tr-TR"/>
              <w14:ligatures w14:val="none"/>
            </w:rPr>
            <w:fldChar w:fldCharType="separate"/>
          </w:r>
          <w:r w:rsidRPr="00C3138B">
            <w:rPr>
              <w:rFonts w:ascii="Times New Roman" w:hAnsi="Times New Roman" w:eastAsia="Times New Roman" w:cs="Times New Roman"/>
              <w:b/>
              <w:noProof/>
              <w:kern w:val="0"/>
              <w:sz w:val="20"/>
              <w:szCs w:val="20"/>
              <w:lang w:eastAsia="tr-TR"/>
              <w14:ligatures w14:val="none"/>
            </w:rPr>
            <w:t>1</w:t>
          </w:r>
          <w:r w:rsidRPr="00C3138B">
            <w:rPr>
              <w:rFonts w:ascii="Times New Roman" w:hAnsi="Times New Roman" w:eastAsia="Times New Roman" w:cs="Times New Roman"/>
              <w:b/>
              <w:kern w:val="0"/>
              <w:sz w:val="20"/>
              <w:szCs w:val="20"/>
              <w:lang w:eastAsia="tr-TR"/>
              <w14:ligatures w14:val="none"/>
            </w:rPr>
            <w:fldChar w:fldCharType="end"/>
          </w:r>
        </w:p>
        <w:p w:rsidRPr="00C3138B" w:rsidR="00C3138B" w:rsidP="00C3138B" w:rsidRDefault="00C3138B" w14:paraId="0EA76544" w14:textId="77777777">
          <w:pPr>
            <w:spacing w:line="259" w:lineRule="auto"/>
            <w:rPr>
              <w:rFonts w:ascii="Calibri" w:hAnsi="Calibri" w:eastAsia="Calibri" w:cs="Times New Roman"/>
              <w:kern w:val="0"/>
              <w:sz w:val="22"/>
              <w:szCs w:val="22"/>
              <w:lang w:val="en-US"/>
              <w14:ligatures w14:val="none"/>
            </w:rPr>
          </w:pPr>
        </w:p>
      </w:tc>
    </w:tr>
    <w:tr w:rsidRPr="00C3138B" w:rsidR="00C3138B" w14:paraId="60735E6D" w14:textId="77777777">
      <w:trPr>
        <w:cantSplit/>
        <w:trHeight w:val="619"/>
      </w:trPr>
      <w:tc>
        <w:tcPr>
          <w:tcW w:w="1808" w:type="dxa"/>
          <w:vMerge/>
          <w:tcBorders>
            <w:left w:val="single" w:color="auto" w:sz="4" w:space="0"/>
            <w:bottom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C3138B" w:rsidR="00C3138B" w:rsidP="00C3138B" w:rsidRDefault="00C3138B" w14:paraId="4A9AB31D" w14:textId="77777777">
          <w:pPr>
            <w:tabs>
              <w:tab w:val="left" w:pos="7088"/>
            </w:tabs>
            <w:spacing w:after="0" w:line="240" w:lineRule="auto"/>
            <w:ind w:firstLine="360"/>
            <w:jc w:val="center"/>
            <w:rPr>
              <w:rFonts w:ascii="Times New Roman" w:hAnsi="Times New Roman" w:eastAsia="Times New Roman" w:cs="Times New Roman"/>
              <w:kern w:val="0"/>
              <w:sz w:val="20"/>
              <w:szCs w:val="20"/>
              <w:lang w:eastAsia="tr-TR"/>
              <w14:ligatures w14:val="none"/>
            </w:rPr>
          </w:pPr>
        </w:p>
      </w:tc>
      <w:tc>
        <w:tcPr>
          <w:tcW w:w="6074" w:type="dxa"/>
          <w:tcBorders>
            <w:left w:val="single" w:color="auto" w:sz="4" w:space="0"/>
            <w:bottom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C3138B" w:rsidR="00C3138B" w:rsidP="00C3138B" w:rsidRDefault="00C3138B" w14:paraId="2BD64A62" w14:textId="77777777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alibri" w:hAnsi="Calibri" w:eastAsia="Calibri" w:cs="Times New Roman"/>
              <w:b/>
              <w:bCs/>
              <w:kern w:val="0"/>
              <w:sz w:val="20"/>
              <w:szCs w:val="20"/>
              <w14:ligatures w14:val="none"/>
            </w:rPr>
          </w:pPr>
          <w:r w:rsidRPr="00C3138B">
            <w:rPr>
              <w:rFonts w:ascii="Calibri" w:hAnsi="Calibri" w:eastAsia="Calibri" w:cs="Times New Roman"/>
              <w:b/>
              <w:bCs/>
              <w:kern w:val="0"/>
              <w:sz w:val="20"/>
              <w:szCs w:val="20"/>
              <w14:ligatures w14:val="none"/>
            </w:rPr>
            <w:t>DEVİR YOLUYLA TAŞINIR GİRİŞİ İŞ AKIŞ ŞEMASI </w:t>
          </w:r>
        </w:p>
      </w:tc>
      <w:tc>
        <w:tcPr>
          <w:tcW w:w="2465" w:type="dxa"/>
          <w:vMerge/>
          <w:tcBorders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C3138B" w:rsidR="00C3138B" w:rsidP="00C3138B" w:rsidRDefault="00C3138B" w14:paraId="56F06C30" w14:textId="77777777">
          <w:pPr>
            <w:spacing w:after="120" w:line="240" w:lineRule="auto"/>
            <w:rPr>
              <w:rFonts w:ascii="Times New Roman" w:hAnsi="Times New Roman" w:eastAsia="Times New Roman" w:cs="Times New Roman"/>
              <w:kern w:val="0"/>
              <w:sz w:val="20"/>
              <w:szCs w:val="20"/>
              <w:lang w:eastAsia="tr-TR"/>
              <w14:ligatures w14:val="none"/>
            </w:rPr>
          </w:pPr>
        </w:p>
      </w:tc>
    </w:tr>
  </w:tbl>
  <w:p w:rsidR="00C3138B" w:rsidRDefault="00C3138B" w14:paraId="2F49E6A7" w14:textId="02A9F013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38B"/>
    <w:rsid w:val="0002321D"/>
    <w:rsid w:val="00121EAD"/>
    <w:rsid w:val="002A5D0E"/>
    <w:rsid w:val="003B6E63"/>
    <w:rsid w:val="003C34FA"/>
    <w:rsid w:val="003D54DB"/>
    <w:rsid w:val="00414E9E"/>
    <w:rsid w:val="004B1CFC"/>
    <w:rsid w:val="004B6E3F"/>
    <w:rsid w:val="00541A7E"/>
    <w:rsid w:val="00627C61"/>
    <w:rsid w:val="006369EB"/>
    <w:rsid w:val="006A0412"/>
    <w:rsid w:val="006D177C"/>
    <w:rsid w:val="006D37B2"/>
    <w:rsid w:val="00757FB0"/>
    <w:rsid w:val="00837265"/>
    <w:rsid w:val="00995260"/>
    <w:rsid w:val="00A178B4"/>
    <w:rsid w:val="00A30E06"/>
    <w:rsid w:val="00AF5182"/>
    <w:rsid w:val="00B84582"/>
    <w:rsid w:val="00B91EFC"/>
    <w:rsid w:val="00C25AED"/>
    <w:rsid w:val="00C3138B"/>
    <w:rsid w:val="00D524B2"/>
    <w:rsid w:val="00E02B72"/>
    <w:rsid w:val="00E83547"/>
    <w:rsid w:val="00F13E8A"/>
    <w:rsid w:val="00F53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66FE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6E3F"/>
  </w:style>
  <w:style w:type="paragraph" w:styleId="Balk1">
    <w:name w:val="heading 1"/>
    <w:basedOn w:val="Normal"/>
    <w:next w:val="Normal"/>
    <w:link w:val="Balk1Char"/>
    <w:uiPriority w:val="9"/>
    <w:qFormat/>
    <w:rsid w:val="00C313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C313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C3138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C313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C3138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C313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C313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C313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C313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C313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C313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C313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C3138B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C3138B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C3138B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C3138B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C3138B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C3138B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C313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C313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C313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C313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C313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C3138B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C3138B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C3138B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C313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C3138B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C3138B"/>
    <w:rPr>
      <w:b/>
      <w:bCs/>
      <w:smallCaps/>
      <w:color w:val="0F4761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C313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3138B"/>
  </w:style>
  <w:style w:type="paragraph" w:styleId="AltBilgi">
    <w:name w:val="footer"/>
    <w:basedOn w:val="Normal"/>
    <w:link w:val="AltBilgiChar"/>
    <w:uiPriority w:val="99"/>
    <w:unhideWhenUsed/>
    <w:rsid w:val="00C313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3138B"/>
  </w:style>
  <w:style w:type="table" w:styleId="TabloKlavuzu">
    <w:name w:val="Table Grid"/>
    <w:basedOn w:val="NormalTablo"/>
    <w:uiPriority w:val="39"/>
    <w:rsid w:val="00C3138B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fontTable" Target="/word/fontTable.xml" Id="rId8" /><Relationship Type="http://schemas.openxmlformats.org/officeDocument/2006/relationships/webSettings" Target="/word/webSettings.xml" Id="rId3" /><Relationship Type="http://schemas.openxmlformats.org/officeDocument/2006/relationships/footer" Target="/word/footer1.xml" Id="rId7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header" Target="/word/header1.xml" Id="rId6" /><Relationship Type="http://schemas.openxmlformats.org/officeDocument/2006/relationships/endnotes" Target="/word/endnotes.xml" Id="rId5" /><Relationship Type="http://schemas.openxmlformats.org/officeDocument/2006/relationships/footnotes" Target="/word/footnotes.xml" Id="rId4" /><Relationship Type="http://schemas.openxmlformats.org/officeDocument/2006/relationships/theme" Target="/word/theme/theme1.xml" Id="rId9" /><Relationship Type="http://schemas.openxmlformats.org/officeDocument/2006/relationships/footer" Target="/word/footer2.xml" Id="Rb1a2838973c6422b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/>
      </a:spPr>
      <a:bodyPr rtlCol="0" anchor="ctr"/>
      <a:lstStyle/>
      <a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a:style>
    </a:spDef>
    <a:lnDef>
      <a:spPr/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DEVİR YOLUYLA TAŞINIR GİRİŞİ İŞ AKIŞ ŞEMASI</Template>
  <TotalTime>1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Fatma ÖZKAN</dc:creator>
  <cp:keywords/>
  <dc:description/>
  <cp:lastModifiedBy>Fatma ÖZKAN</cp:lastModifiedBy>
  <cp:revision>2</cp:revision>
  <dcterms:created xsi:type="dcterms:W3CDTF">2024-08-06T07:43:00Z</dcterms:created>
  <dcterms:modified xsi:type="dcterms:W3CDTF">2024-08-06T07:43:00Z</dcterms:modified>
</cp:coreProperties>
</file>